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046A" w14:textId="77777777" w:rsidR="007D3DD9" w:rsidRDefault="00000000">
      <w:pPr>
        <w:pStyle w:val="Standard"/>
        <w:rPr>
          <w:rFonts w:hint="eastAsia"/>
        </w:rPr>
      </w:pPr>
      <w:r>
        <w:t>Romans 7:14 – 8:5</w:t>
      </w:r>
    </w:p>
    <w:p w14:paraId="32E76001" w14:textId="77777777" w:rsidR="007D3DD9" w:rsidRDefault="00000000">
      <w:pPr>
        <w:pStyle w:val="Standard"/>
        <w:rPr>
          <w:rFonts w:hint="eastAsia"/>
        </w:rPr>
      </w:pPr>
      <w:r>
        <w:t>From Despair to Design</w:t>
      </w:r>
    </w:p>
    <w:p w14:paraId="715AC5D3" w14:textId="77777777" w:rsidR="007D3DD9" w:rsidRDefault="007D3DD9">
      <w:pPr>
        <w:pStyle w:val="Standard"/>
        <w:rPr>
          <w:rFonts w:hint="eastAsia"/>
        </w:rPr>
      </w:pPr>
    </w:p>
    <w:p w14:paraId="42642A16" w14:textId="77777777" w:rsidR="007D3DD9" w:rsidRDefault="00000000">
      <w:pPr>
        <w:pStyle w:val="Standard"/>
        <w:rPr>
          <w:rFonts w:hint="eastAsia"/>
          <w:b/>
          <w:bCs/>
          <w:color w:val="FF0000"/>
        </w:rPr>
      </w:pPr>
      <w:r>
        <w:rPr>
          <w:b/>
          <w:bCs/>
          <w:color w:val="FF0000"/>
        </w:rPr>
        <w:t>I.</w:t>
      </w:r>
      <w:r>
        <w:rPr>
          <w:b/>
          <w:bCs/>
          <w:color w:val="FF0000"/>
        </w:rPr>
        <w:tab/>
        <w:t>Spiritual defeat causes despair</w:t>
      </w:r>
    </w:p>
    <w:p w14:paraId="17AF6057" w14:textId="77777777" w:rsidR="007D3DD9" w:rsidRDefault="007D3DD9">
      <w:pPr>
        <w:pStyle w:val="Standard"/>
        <w:rPr>
          <w:rFonts w:hint="eastAsia"/>
        </w:rPr>
      </w:pPr>
    </w:p>
    <w:p w14:paraId="3E0FB4FC" w14:textId="77777777" w:rsidR="007D3DD9" w:rsidRDefault="00000000">
      <w:pPr>
        <w:pStyle w:val="Standard"/>
        <w:rPr>
          <w:rFonts w:hint="eastAsia"/>
        </w:rPr>
      </w:pPr>
      <w:r>
        <w:t>(KJV “carnal” which is a focus on the flesh)</w:t>
      </w:r>
    </w:p>
    <w:p w14:paraId="7B9EF70B" w14:textId="77777777" w:rsidR="007D3DD9" w:rsidRDefault="007D3DD9">
      <w:pPr>
        <w:pStyle w:val="Standard"/>
        <w:rPr>
          <w:rFonts w:hint="eastAsia"/>
        </w:rPr>
      </w:pPr>
    </w:p>
    <w:p w14:paraId="1C78567C" w14:textId="77777777" w:rsidR="007D3DD9" w:rsidRDefault="00000000">
      <w:pPr>
        <w:pStyle w:val="Standard"/>
        <w:rPr>
          <w:rFonts w:hint="eastAsia"/>
        </w:rPr>
      </w:pPr>
      <w:r>
        <w:rPr>
          <w:b/>
          <w:bCs/>
          <w:color w:val="2A6099"/>
        </w:rPr>
        <w:t>A.</w:t>
      </w:r>
      <w:r>
        <w:rPr>
          <w:b/>
          <w:bCs/>
          <w:color w:val="2A6099"/>
        </w:rPr>
        <w:tab/>
        <w:t>We are at war: the “flesh” vs the “spirit”</w:t>
      </w:r>
    </w:p>
    <w:p w14:paraId="4F9AA5B1" w14:textId="77777777" w:rsidR="007D3DD9" w:rsidRDefault="00000000">
      <w:pPr>
        <w:pStyle w:val="Standard"/>
        <w:rPr>
          <w:rFonts w:hint="eastAsia"/>
          <w:b/>
          <w:bCs/>
          <w:color w:val="2A6099"/>
        </w:rPr>
      </w:pPr>
      <w:r>
        <w:rPr>
          <w:b/>
          <w:bCs/>
          <w:color w:val="2A6099"/>
        </w:rPr>
        <w:tab/>
        <w:t>[7:15 – 18]</w:t>
      </w:r>
    </w:p>
    <w:p w14:paraId="7AD35E8C" w14:textId="77777777" w:rsidR="007D3DD9" w:rsidRDefault="007D3DD9">
      <w:pPr>
        <w:pStyle w:val="Standard"/>
        <w:rPr>
          <w:rFonts w:hint="eastAsia"/>
        </w:rPr>
      </w:pPr>
    </w:p>
    <w:p w14:paraId="19DF2C9A" w14:textId="77777777" w:rsidR="007D3DD9" w:rsidRDefault="00000000">
      <w:pPr>
        <w:pStyle w:val="Standard"/>
        <w:rPr>
          <w:rFonts w:hint="eastAsia"/>
        </w:rPr>
      </w:pPr>
      <w:r>
        <w:tab/>
      </w:r>
    </w:p>
    <w:p w14:paraId="21BEE0A5" w14:textId="77777777" w:rsidR="007D3DD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Romans 8:6 – 9a</w:t>
      </w:r>
    </w:p>
    <w:p w14:paraId="32BCE578" w14:textId="77777777" w:rsidR="007D3DD9" w:rsidRDefault="007D3DD9">
      <w:pPr>
        <w:pStyle w:val="Standard"/>
        <w:rPr>
          <w:rFonts w:hint="eastAsia"/>
          <w:b/>
          <w:bCs/>
        </w:rPr>
      </w:pPr>
    </w:p>
    <w:p w14:paraId="13BC0A08" w14:textId="77777777" w:rsidR="007D3DD9" w:rsidRDefault="007D3DD9">
      <w:pPr>
        <w:pStyle w:val="Standard"/>
        <w:rPr>
          <w:rFonts w:hint="eastAsia"/>
        </w:rPr>
      </w:pPr>
    </w:p>
    <w:p w14:paraId="2FD99BCA" w14:textId="77777777" w:rsidR="007D3DD9" w:rsidRDefault="00000000">
      <w:pPr>
        <w:pStyle w:val="Standard"/>
        <w:rPr>
          <w:rFonts w:hint="eastAsia"/>
        </w:rPr>
      </w:pPr>
      <w:r>
        <w:rPr>
          <w:b/>
          <w:bCs/>
        </w:rPr>
        <w:t>James 1:8</w:t>
      </w:r>
    </w:p>
    <w:p w14:paraId="4A3A67C7" w14:textId="77777777" w:rsidR="007D3DD9" w:rsidRDefault="007D3DD9">
      <w:pPr>
        <w:pStyle w:val="Standard"/>
        <w:rPr>
          <w:rFonts w:hint="eastAsia"/>
        </w:rPr>
      </w:pPr>
    </w:p>
    <w:p w14:paraId="3DAC1D80" w14:textId="77777777" w:rsidR="007D3DD9" w:rsidRDefault="00000000">
      <w:pPr>
        <w:pStyle w:val="Standard"/>
        <w:rPr>
          <w:rFonts w:hint="eastAsia"/>
        </w:rPr>
      </w:pPr>
      <w:r>
        <w:tab/>
      </w:r>
    </w:p>
    <w:p w14:paraId="0EF49A09" w14:textId="77777777" w:rsidR="007D3DD9" w:rsidRDefault="00000000">
      <w:pPr>
        <w:pStyle w:val="Standard"/>
        <w:rPr>
          <w:rFonts w:hint="eastAsia"/>
          <w:b/>
          <w:bCs/>
          <w:color w:val="2A6099"/>
        </w:rPr>
      </w:pPr>
      <w:r>
        <w:rPr>
          <w:b/>
          <w:bCs/>
          <w:color w:val="2A6099"/>
        </w:rPr>
        <w:tab/>
        <w:t>B.</w:t>
      </w:r>
      <w:r>
        <w:rPr>
          <w:b/>
          <w:bCs/>
          <w:color w:val="2A6099"/>
        </w:rPr>
        <w:tab/>
        <w:t xml:space="preserve">Sin naturally increases </w:t>
      </w:r>
      <w:proofErr w:type="spellStart"/>
      <w:proofErr w:type="gramStart"/>
      <w:r>
        <w:rPr>
          <w:b/>
          <w:bCs/>
          <w:color w:val="2A6099"/>
        </w:rPr>
        <w:t>it’s</w:t>
      </w:r>
      <w:proofErr w:type="spellEnd"/>
      <w:proofErr w:type="gramEnd"/>
      <w:r>
        <w:rPr>
          <w:b/>
          <w:bCs/>
          <w:color w:val="2A6099"/>
        </w:rPr>
        <w:t xml:space="preserve"> domination [7:16 – 23]</w:t>
      </w:r>
    </w:p>
    <w:p w14:paraId="58C5F946" w14:textId="77777777" w:rsidR="007D3DD9" w:rsidRDefault="007D3DD9">
      <w:pPr>
        <w:pStyle w:val="Standard"/>
        <w:rPr>
          <w:rFonts w:hint="eastAsia"/>
        </w:rPr>
      </w:pPr>
    </w:p>
    <w:p w14:paraId="3DF8E080" w14:textId="77777777" w:rsidR="007D3DD9" w:rsidRDefault="007D3DD9">
      <w:pPr>
        <w:pStyle w:val="Standard"/>
        <w:rPr>
          <w:rFonts w:hint="eastAsia"/>
        </w:rPr>
      </w:pPr>
    </w:p>
    <w:p w14:paraId="0FC961D3" w14:textId="77777777" w:rsidR="007D3DD9" w:rsidRDefault="007D3DD9">
      <w:pPr>
        <w:pStyle w:val="Standard"/>
        <w:rPr>
          <w:rFonts w:hint="eastAsia"/>
        </w:rPr>
      </w:pPr>
    </w:p>
    <w:p w14:paraId="3BBA8E87" w14:textId="77777777" w:rsidR="007D3DD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Hebrews 12:1</w:t>
      </w:r>
    </w:p>
    <w:p w14:paraId="7EFAB7B1" w14:textId="77777777" w:rsidR="007D3DD9" w:rsidRDefault="007D3DD9">
      <w:pPr>
        <w:pStyle w:val="Standard"/>
        <w:rPr>
          <w:rFonts w:hint="eastAsia"/>
          <w:b/>
          <w:bCs/>
        </w:rPr>
      </w:pPr>
    </w:p>
    <w:p w14:paraId="7365FBA8" w14:textId="77777777" w:rsidR="007D3DD9" w:rsidRDefault="007D3DD9">
      <w:pPr>
        <w:pStyle w:val="Standard"/>
        <w:rPr>
          <w:rFonts w:hint="eastAsia"/>
        </w:rPr>
      </w:pPr>
    </w:p>
    <w:p w14:paraId="2A744DB3" w14:textId="77777777" w:rsidR="007D3DD9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C.</w:t>
      </w:r>
      <w:r>
        <w:rPr>
          <w:b/>
          <w:bCs/>
          <w:color w:val="2A6099"/>
        </w:rPr>
        <w:tab/>
        <w:t>Spiritually we are totally defeated by sin.</w:t>
      </w:r>
    </w:p>
    <w:p w14:paraId="4AD594A2" w14:textId="77777777" w:rsidR="007D3DD9" w:rsidRDefault="007D3DD9">
      <w:pPr>
        <w:pStyle w:val="Standard"/>
        <w:rPr>
          <w:rFonts w:hint="eastAsia"/>
        </w:rPr>
      </w:pPr>
    </w:p>
    <w:p w14:paraId="7EB3E510" w14:textId="77777777" w:rsidR="007D3DD9" w:rsidRDefault="00000000">
      <w:pPr>
        <w:pStyle w:val="Standard"/>
        <w:rPr>
          <w:rFonts w:hint="eastAsia"/>
        </w:rPr>
      </w:pPr>
      <w:r>
        <w:rPr>
          <w:b/>
          <w:bCs/>
        </w:rPr>
        <w:t>Romans 7:24</w:t>
      </w:r>
    </w:p>
    <w:p w14:paraId="56678B53" w14:textId="77777777" w:rsidR="007D3DD9" w:rsidRDefault="007D3DD9">
      <w:pPr>
        <w:pStyle w:val="Standard"/>
        <w:rPr>
          <w:rFonts w:hint="eastAsia"/>
          <w:b/>
          <w:bCs/>
        </w:rPr>
      </w:pPr>
    </w:p>
    <w:p w14:paraId="5D58DA60" w14:textId="77777777" w:rsidR="007D3DD9" w:rsidRDefault="007D3DD9">
      <w:pPr>
        <w:pStyle w:val="Standard"/>
        <w:rPr>
          <w:rFonts w:hint="eastAsia"/>
        </w:rPr>
      </w:pPr>
    </w:p>
    <w:p w14:paraId="34BE6BF1" w14:textId="77777777" w:rsidR="007D3DD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Jeremiah 17:9</w:t>
      </w:r>
    </w:p>
    <w:p w14:paraId="083FD8F1" w14:textId="77777777" w:rsidR="007D3DD9" w:rsidRDefault="007D3DD9">
      <w:pPr>
        <w:pStyle w:val="Standard"/>
        <w:rPr>
          <w:rFonts w:hint="eastAsia"/>
          <w:b/>
          <w:bCs/>
        </w:rPr>
      </w:pPr>
    </w:p>
    <w:p w14:paraId="1472479B" w14:textId="77777777" w:rsidR="007D3DD9" w:rsidRDefault="007D3DD9">
      <w:pPr>
        <w:pStyle w:val="Standard"/>
        <w:rPr>
          <w:rFonts w:hint="eastAsia"/>
        </w:rPr>
      </w:pPr>
    </w:p>
    <w:p w14:paraId="7F31C5AB" w14:textId="77777777" w:rsidR="007D3DD9" w:rsidRDefault="00000000">
      <w:pPr>
        <w:pStyle w:val="Standard"/>
        <w:rPr>
          <w:rFonts w:hint="eastAsia"/>
          <w:b/>
          <w:bCs/>
          <w:color w:val="FF0000"/>
        </w:rPr>
      </w:pPr>
      <w:r>
        <w:rPr>
          <w:b/>
          <w:bCs/>
          <w:color w:val="FF0000"/>
        </w:rPr>
        <w:t>II.</w:t>
      </w:r>
      <w:r>
        <w:rPr>
          <w:b/>
          <w:bCs/>
          <w:color w:val="FF0000"/>
        </w:rPr>
        <w:tab/>
        <w:t>The defeated person can be delivered!</w:t>
      </w:r>
    </w:p>
    <w:p w14:paraId="33793273" w14:textId="77777777" w:rsidR="007D3DD9" w:rsidRDefault="007D3DD9">
      <w:pPr>
        <w:pStyle w:val="Standard"/>
        <w:rPr>
          <w:rFonts w:hint="eastAsia"/>
        </w:rPr>
      </w:pPr>
    </w:p>
    <w:p w14:paraId="4B912D09" w14:textId="77777777" w:rsidR="007D3DD9" w:rsidRDefault="00000000">
      <w:pPr>
        <w:pStyle w:val="Standard"/>
        <w:rPr>
          <w:rFonts w:hint="eastAsia"/>
        </w:rPr>
      </w:pPr>
      <w:r>
        <w:rPr>
          <w:b/>
          <w:bCs/>
          <w:color w:val="2A6099"/>
        </w:rPr>
        <w:tab/>
        <w:t>A.</w:t>
      </w:r>
      <w:r>
        <w:rPr>
          <w:b/>
          <w:bCs/>
          <w:color w:val="2A6099"/>
        </w:rPr>
        <w:tab/>
        <w:t>THE (one and only) source of deliverance</w:t>
      </w:r>
    </w:p>
    <w:p w14:paraId="1B798225" w14:textId="77777777" w:rsidR="007D3DD9" w:rsidRDefault="00000000">
      <w:pPr>
        <w:pStyle w:val="Standard"/>
        <w:rPr>
          <w:rFonts w:hint="eastAsia"/>
          <w:b/>
          <w:bCs/>
          <w:color w:val="2A6099"/>
        </w:rPr>
      </w:pPr>
      <w:r>
        <w:rPr>
          <w:b/>
          <w:bCs/>
          <w:color w:val="2A6099"/>
        </w:rPr>
        <w:tab/>
      </w:r>
      <w:r>
        <w:rPr>
          <w:b/>
          <w:bCs/>
          <w:color w:val="2A6099"/>
        </w:rPr>
        <w:tab/>
        <w:t>[7:25 – 82]</w:t>
      </w:r>
    </w:p>
    <w:p w14:paraId="1F82910C" w14:textId="77777777" w:rsidR="007D3DD9" w:rsidRDefault="00000000">
      <w:pPr>
        <w:pStyle w:val="Standard"/>
        <w:rPr>
          <w:rFonts w:hint="eastAsia"/>
        </w:rPr>
      </w:pPr>
      <w:r>
        <w:rPr>
          <w:b/>
          <w:bCs/>
        </w:rPr>
        <w:t>Romans 8:1</w:t>
      </w:r>
    </w:p>
    <w:p w14:paraId="6F033766" w14:textId="77777777" w:rsidR="007D3DD9" w:rsidRDefault="007D3DD9">
      <w:pPr>
        <w:pStyle w:val="Standard"/>
        <w:rPr>
          <w:rFonts w:hint="eastAsia"/>
          <w:b/>
          <w:bCs/>
        </w:rPr>
      </w:pPr>
    </w:p>
    <w:p w14:paraId="69712D2D" w14:textId="77777777" w:rsidR="007D3DD9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B.</w:t>
      </w:r>
      <w:r>
        <w:rPr>
          <w:b/>
          <w:bCs/>
          <w:color w:val="2A6099"/>
        </w:rPr>
        <w:tab/>
        <w:t>The Holy Spirit is more than enough</w:t>
      </w:r>
    </w:p>
    <w:p w14:paraId="35DF118F" w14:textId="77777777" w:rsidR="007D3DD9" w:rsidRDefault="007D3DD9">
      <w:pPr>
        <w:pStyle w:val="Standard"/>
        <w:rPr>
          <w:rFonts w:hint="eastAsia"/>
        </w:rPr>
      </w:pPr>
    </w:p>
    <w:p w14:paraId="49B1583E" w14:textId="77777777" w:rsidR="007D3DD9" w:rsidRDefault="007D3DD9">
      <w:pPr>
        <w:pStyle w:val="Standard"/>
        <w:rPr>
          <w:rFonts w:hint="eastAsia"/>
        </w:rPr>
      </w:pPr>
    </w:p>
    <w:p w14:paraId="33930C54" w14:textId="77777777" w:rsidR="007D3DD9" w:rsidRDefault="007D3DD9">
      <w:pPr>
        <w:pStyle w:val="Standard"/>
        <w:rPr>
          <w:rFonts w:hint="eastAsia"/>
        </w:rPr>
      </w:pPr>
    </w:p>
    <w:p w14:paraId="2B4CC922" w14:textId="77777777" w:rsidR="007D3DD9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C.</w:t>
      </w:r>
      <w:r>
        <w:rPr>
          <w:b/>
          <w:bCs/>
          <w:color w:val="2A6099"/>
        </w:rPr>
        <w:tab/>
        <w:t>God’s deliverance satisfies the soul</w:t>
      </w:r>
    </w:p>
    <w:p w14:paraId="3BCCF64B" w14:textId="77777777" w:rsidR="007D3DD9" w:rsidRDefault="007D3DD9">
      <w:pPr>
        <w:pStyle w:val="Standard"/>
        <w:rPr>
          <w:rFonts w:hint="eastAsia"/>
        </w:rPr>
      </w:pPr>
    </w:p>
    <w:p w14:paraId="41116606" w14:textId="77777777" w:rsidR="007D3DD9" w:rsidRDefault="007D3DD9">
      <w:pPr>
        <w:pStyle w:val="Standard"/>
        <w:rPr>
          <w:rFonts w:hint="eastAsia"/>
        </w:rPr>
      </w:pPr>
    </w:p>
    <w:p w14:paraId="5383D8A8" w14:textId="77777777" w:rsidR="007D3DD9" w:rsidRDefault="007D3DD9">
      <w:pPr>
        <w:pStyle w:val="Standard"/>
        <w:rPr>
          <w:rFonts w:hint="eastAsia"/>
        </w:rPr>
      </w:pPr>
    </w:p>
    <w:p w14:paraId="041B9521" w14:textId="77777777" w:rsidR="007D3DD9" w:rsidRDefault="00000000">
      <w:pPr>
        <w:pStyle w:val="Standard"/>
        <w:rPr>
          <w:rFonts w:hint="eastAsia"/>
          <w:b/>
          <w:bCs/>
          <w:color w:val="FF0000"/>
        </w:rPr>
      </w:pPr>
      <w:r>
        <w:rPr>
          <w:b/>
          <w:bCs/>
          <w:color w:val="FF0000"/>
        </w:rPr>
        <w:t>III.</w:t>
      </w:r>
      <w:r>
        <w:rPr>
          <w:b/>
          <w:bCs/>
          <w:color w:val="FF0000"/>
        </w:rPr>
        <w:tab/>
        <w:t>God’s design is a dedicated life [8:5]</w:t>
      </w:r>
    </w:p>
    <w:p w14:paraId="3134BC46" w14:textId="77777777" w:rsidR="007D3DD9" w:rsidRDefault="007D3DD9">
      <w:pPr>
        <w:pStyle w:val="Standard"/>
        <w:rPr>
          <w:rFonts w:hint="eastAsia"/>
        </w:rPr>
      </w:pPr>
    </w:p>
    <w:p w14:paraId="4F27A67D" w14:textId="77777777" w:rsidR="007D3DD9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A.</w:t>
      </w:r>
      <w:r>
        <w:rPr>
          <w:b/>
          <w:bCs/>
          <w:color w:val="2A6099"/>
        </w:rPr>
        <w:tab/>
        <w:t>The purpose of the design: holiness</w:t>
      </w:r>
    </w:p>
    <w:p w14:paraId="3F2AFA2D" w14:textId="77777777" w:rsidR="007D3DD9" w:rsidRDefault="007D3DD9">
      <w:pPr>
        <w:pStyle w:val="Standard"/>
        <w:rPr>
          <w:rFonts w:hint="eastAsia"/>
        </w:rPr>
      </w:pPr>
    </w:p>
    <w:p w14:paraId="6ECC7858" w14:textId="77777777" w:rsidR="007D3DD9" w:rsidRDefault="007D3DD9">
      <w:pPr>
        <w:pStyle w:val="Standard"/>
        <w:rPr>
          <w:rFonts w:hint="eastAsia"/>
        </w:rPr>
      </w:pPr>
    </w:p>
    <w:p w14:paraId="3531CCAB" w14:textId="77777777" w:rsidR="007D3DD9" w:rsidRDefault="007D3DD9">
      <w:pPr>
        <w:pStyle w:val="Standard"/>
        <w:rPr>
          <w:rFonts w:hint="eastAsia"/>
        </w:rPr>
      </w:pPr>
    </w:p>
    <w:p w14:paraId="528589F9" w14:textId="77777777" w:rsidR="007D3DD9" w:rsidRDefault="00000000">
      <w:pPr>
        <w:pStyle w:val="Standard"/>
        <w:rPr>
          <w:rFonts w:hint="eastAsia"/>
        </w:rPr>
      </w:pPr>
      <w:r>
        <w:tab/>
      </w:r>
      <w:r>
        <w:rPr>
          <w:b/>
          <w:bCs/>
          <w:color w:val="2A6099"/>
        </w:rPr>
        <w:t>B.</w:t>
      </w:r>
      <w:r>
        <w:rPr>
          <w:b/>
          <w:bCs/>
          <w:color w:val="2A6099"/>
        </w:rPr>
        <w:tab/>
        <w:t>The power of design: mindset</w:t>
      </w:r>
    </w:p>
    <w:p w14:paraId="680AE4BB" w14:textId="77777777" w:rsidR="007D3DD9" w:rsidRDefault="007D3DD9">
      <w:pPr>
        <w:pStyle w:val="Standard"/>
        <w:rPr>
          <w:rFonts w:hint="eastAsia"/>
        </w:rPr>
      </w:pPr>
    </w:p>
    <w:p w14:paraId="04F5BA85" w14:textId="77777777" w:rsidR="007D3DD9" w:rsidRDefault="007D3DD9">
      <w:pPr>
        <w:pStyle w:val="Standard"/>
        <w:rPr>
          <w:rFonts w:hint="eastAsia"/>
        </w:rPr>
      </w:pPr>
    </w:p>
    <w:sectPr w:rsidR="007D3DD9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CEED" w14:textId="77777777" w:rsidR="00953C7E" w:rsidRDefault="00953C7E">
      <w:pPr>
        <w:rPr>
          <w:rFonts w:hint="eastAsia"/>
        </w:rPr>
      </w:pPr>
      <w:r>
        <w:separator/>
      </w:r>
    </w:p>
  </w:endnote>
  <w:endnote w:type="continuationSeparator" w:id="0">
    <w:p w14:paraId="13ACEC42" w14:textId="77777777" w:rsidR="00953C7E" w:rsidRDefault="00953C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2072" w14:textId="77777777" w:rsidR="00953C7E" w:rsidRDefault="00953C7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8FFCC0A" w14:textId="77777777" w:rsidR="00953C7E" w:rsidRDefault="00953C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3DD9"/>
    <w:rsid w:val="00751692"/>
    <w:rsid w:val="007D3DD9"/>
    <w:rsid w:val="00953C7E"/>
    <w:rsid w:val="0096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B337"/>
  <w15:docId w15:val="{91A3C0F3-FBB2-408A-8D22-60233450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dcterms:created xsi:type="dcterms:W3CDTF">2026-06-14T23:16:00Z</dcterms:created>
  <dcterms:modified xsi:type="dcterms:W3CDTF">2026-06-14T23:16:00Z</dcterms:modified>
</cp:coreProperties>
</file>