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bCs w:val="0"/>
          <w:color w:val="auto"/>
          <w:sz w:val="2"/>
          <w:szCs w:val="2"/>
        </w:rPr>
        <w:id w:val="89512093"/>
        <w:lock w:val="sdtContentLocked"/>
        <w:group/>
      </w:sdtPr>
      <w:sdtContent>
        <w:sdt>
          <w:sdtPr>
            <w:alias w:val="Post Title"/>
            <w:id w:val="89512082"/>
            <w:placeholder>
              <w:docPart w:val="89512082"/>
            </w:placeholder>
            <w:dataBinding w:xpath="/ns0:BlogPostInfo/ns0:PostTitle" w:storeItemID="{5F329CAD-B019-4FA6-9FEF-74898909AD20}"/>
            <w:text/>
          </w:sdtPr>
          <w:sdtContent>
            <w:p w14:paraId="3562D101" w14:textId="77777777" w:rsidR="00380614" w:rsidRDefault="00D92ED2" w:rsidP="00D92ED2">
              <w:pPr>
                <w:pStyle w:val="Publishwithline"/>
                <w:jc w:val="center"/>
              </w:pPr>
              <w:r>
                <w:t>Recognition and Assumption of Risk and Waiver of Rights</w:t>
              </w:r>
            </w:p>
          </w:sdtContent>
        </w:sdt>
        <w:p w14:paraId="2AF8ED6E" w14:textId="77777777" w:rsidR="00380614" w:rsidRDefault="00380614">
          <w:pPr>
            <w:pStyle w:val="underline"/>
          </w:pPr>
        </w:p>
        <w:p w14:paraId="2AB9552D" w14:textId="77777777" w:rsidR="00380614" w:rsidRDefault="00000000">
          <w:pPr>
            <w:pStyle w:val="PadderBetweenControlandBody"/>
          </w:pPr>
        </w:p>
      </w:sdtContent>
    </w:sdt>
    <w:p w14:paraId="23056C60" w14:textId="77777777" w:rsidR="00380614" w:rsidRDefault="00D92ED2" w:rsidP="00D92ED2">
      <w:pPr>
        <w:tabs>
          <w:tab w:val="center" w:pos="7710"/>
          <w:tab w:val="left" w:pos="10560"/>
        </w:tabs>
      </w:pPr>
      <w:r>
        <w:tab/>
      </w:r>
      <w:r>
        <w:rPr>
          <w:noProof/>
        </w:rPr>
        <mc:AlternateContent>
          <mc:Choice Requires="wps">
            <w:drawing>
              <wp:anchor distT="0" distB="0" distL="114300" distR="114300" simplePos="0" relativeHeight="251659264" behindDoc="0" locked="0" layoutInCell="1" allowOverlap="1" wp14:anchorId="078DDDF8" wp14:editId="68891868">
                <wp:simplePos x="0" y="0"/>
                <wp:positionH relativeFrom="column">
                  <wp:posOffset>0</wp:posOffset>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9FBD621" w14:textId="77FEA5A3" w:rsidR="00D92ED2" w:rsidRPr="00D92ED2" w:rsidRDefault="00D92ED2" w:rsidP="00D92ED2">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Parents/Guardians of Participants of Minority 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78DDDF8"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" filled="f" stroked="f">
                <v:textbox style="mso-fit-shape-to-text:t">
                  <w:txbxContent>
                    <w:p w14:paraId="39FBD621" w14:textId="77FEA5A3" w:rsidR="00D92ED2" w:rsidRPr="00D92ED2" w:rsidRDefault="00D92ED2" w:rsidP="00D92ED2">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Parents/Guardians of Participants of Minority Age</w:t>
                      </w:r>
                    </w:p>
                  </w:txbxContent>
                </v:textbox>
              </v:shape>
            </w:pict>
          </mc:Fallback>
        </mc:AlternateContent>
      </w:r>
      <w:r>
        <w:tab/>
      </w:r>
    </w:p>
    <w:p w14:paraId="221B6E3A" w14:textId="77777777" w:rsidR="00D92ED2" w:rsidRDefault="00D92ED2" w:rsidP="00D92ED2">
      <w:pPr>
        <w:tabs>
          <w:tab w:val="center" w:pos="7710"/>
          <w:tab w:val="left" w:pos="10560"/>
        </w:tabs>
      </w:pPr>
    </w:p>
    <w:p w14:paraId="11606843" w14:textId="77777777" w:rsidR="00D92ED2" w:rsidRDefault="00D92ED2" w:rsidP="00D92ED2">
      <w:pPr>
        <w:tabs>
          <w:tab w:val="center" w:pos="7710"/>
          <w:tab w:val="left" w:pos="10560"/>
        </w:tabs>
      </w:pPr>
      <w:r>
        <w:t>This to certify that I, as parent/guardian with legal responsibility for this event participation, do consent and agree to his/her release as provided on the reverse side all the releases, assigns, and next of kin, I release and agree to indemnify and hold harmless the Releases from any and all liabil</w:t>
      </w:r>
      <w:r w:rsidR="00145FB3">
        <w:t>ities incident to my minor</w:t>
      </w:r>
      <w:r>
        <w:t xml:space="preserve"> child’s involvement or participation in the Caney Creek Cowboy Church of Van Zandt County as provided on the reverse side, even if arising from the negligence of the releases, to the fullest extent permitted by law.</w:t>
      </w:r>
    </w:p>
    <w:p w14:paraId="3A8C86DE" w14:textId="77777777" w:rsidR="00145FB3" w:rsidRDefault="00145FB3" w:rsidP="00D92ED2">
      <w:pPr>
        <w:tabs>
          <w:tab w:val="center" w:pos="7710"/>
          <w:tab w:val="left" w:pos="10560"/>
        </w:tabs>
      </w:pPr>
      <w:r>
        <w:t>I give permission for any emergency or medical care treatment by a physician, surgeon, hospital, or medical care facility that may be required, including transportation, and accept responsibility for cost incurred for same;</w:t>
      </w:r>
    </w:p>
    <w:p w14:paraId="00BDB572" w14:textId="77777777" w:rsidR="00D92ED2" w:rsidRDefault="00D92ED2" w:rsidP="00D92ED2">
      <w:pPr>
        <w:tabs>
          <w:tab w:val="center" w:pos="7710"/>
          <w:tab w:val="left" w:pos="10560"/>
        </w:tabs>
      </w:pPr>
      <w:r>
        <w:t>Parent/Guardian printed name: ___________________________________</w:t>
      </w:r>
      <w:r w:rsidR="00145FB3">
        <w:t>Telephone number for emergency contact: ___________________________________________</w:t>
      </w:r>
    </w:p>
    <w:p w14:paraId="08E68386" w14:textId="77777777" w:rsidR="00D92ED2" w:rsidRDefault="00D92ED2" w:rsidP="00D92ED2">
      <w:pPr>
        <w:tabs>
          <w:tab w:val="center" w:pos="7710"/>
          <w:tab w:val="left" w:pos="10560"/>
        </w:tabs>
      </w:pPr>
      <w:r>
        <w:t>Parent/Guardian signature: ______________________________________  Date: ____________________</w:t>
      </w:r>
    </w:p>
    <w:p w14:paraId="0E506C7F" w14:textId="77777777" w:rsidR="00145FB3" w:rsidRDefault="00145FB3" w:rsidP="00D92ED2">
      <w:pPr>
        <w:tabs>
          <w:tab w:val="center" w:pos="7710"/>
          <w:tab w:val="left" w:pos="10560"/>
        </w:tabs>
      </w:pPr>
      <w:r>
        <w:t>Insurance Company and policy number: ______________________________________________________</w:t>
      </w:r>
    </w:p>
    <w:p w14:paraId="3E5F07AF" w14:textId="77777777" w:rsidR="00D92ED2" w:rsidRDefault="00D92ED2" w:rsidP="00D92ED2">
      <w:pPr>
        <w:tabs>
          <w:tab w:val="center" w:pos="7710"/>
          <w:tab w:val="left" w:pos="10560"/>
        </w:tabs>
      </w:pPr>
      <w:r>
        <w:t xml:space="preserve">Signature of </w:t>
      </w:r>
      <w:r w:rsidR="00145FB3">
        <w:t xml:space="preserve">minor </w:t>
      </w:r>
      <w:r>
        <w:t>participant:</w:t>
      </w:r>
      <w:r w:rsidR="00145FB3">
        <w:t xml:space="preserve"> </w:t>
      </w:r>
      <w:r>
        <w:t>______</w:t>
      </w:r>
      <w:r w:rsidR="00145FB3">
        <w:t>___________________________________</w:t>
      </w:r>
      <w:r>
        <w:t>Date: ___________</w:t>
      </w:r>
      <w:r w:rsidR="00145FB3">
        <w:t>__________</w:t>
      </w:r>
    </w:p>
    <w:p w14:paraId="5EB6A7F7" w14:textId="77777777" w:rsidR="00D92ED2" w:rsidRDefault="00D92ED2" w:rsidP="00D92ED2">
      <w:pPr>
        <w:tabs>
          <w:tab w:val="center" w:pos="7710"/>
          <w:tab w:val="left" w:pos="10560"/>
        </w:tabs>
      </w:pPr>
      <w:r>
        <w:t xml:space="preserve">Print name of </w:t>
      </w:r>
      <w:r w:rsidR="00145FB3">
        <w:t xml:space="preserve">minor </w:t>
      </w:r>
      <w:r>
        <w:t>participant:</w:t>
      </w:r>
      <w:r w:rsidR="00145FB3">
        <w:t xml:space="preserve"> </w:t>
      </w:r>
      <w:r>
        <w:t>___________________________________</w:t>
      </w:r>
    </w:p>
    <w:p w14:paraId="205699BB" w14:textId="77777777" w:rsidR="00D92ED2" w:rsidRDefault="00D92ED2" w:rsidP="00D92ED2">
      <w:pPr>
        <w:tabs>
          <w:tab w:val="center" w:pos="7710"/>
          <w:tab w:val="left" w:pos="10560"/>
        </w:tabs>
      </w:pPr>
      <w:r>
        <w:t>Coggins</w:t>
      </w:r>
      <w:r w:rsidR="00145FB3">
        <w:t xml:space="preserve"> </w:t>
      </w:r>
      <w:r>
        <w:t>_____________________________________</w:t>
      </w:r>
    </w:p>
    <w:p w14:paraId="35545D19" w14:textId="77777777" w:rsidR="00D92ED2" w:rsidRDefault="00D92ED2" w:rsidP="00D92ED2">
      <w:pPr>
        <w:tabs>
          <w:tab w:val="center" w:pos="7710"/>
          <w:tab w:val="left" w:pos="10560"/>
        </w:tabs>
      </w:pPr>
      <w:r>
        <w:t>Email _____________________________________</w:t>
      </w:r>
    </w:p>
    <w:p w14:paraId="00844A79" w14:textId="77777777" w:rsidR="00D92ED2" w:rsidRDefault="00D92ED2" w:rsidP="00D92ED2">
      <w:pPr>
        <w:tabs>
          <w:tab w:val="center" w:pos="7710"/>
          <w:tab w:val="left" w:pos="10560"/>
        </w:tabs>
      </w:pPr>
      <w:r>
        <w:t>Address _____________________________________________________________________</w:t>
      </w:r>
    </w:p>
    <w:p w14:paraId="6E29B4E2" w14:textId="77777777" w:rsidR="00145FB3" w:rsidRDefault="00145FB3" w:rsidP="00D92ED2">
      <w:pPr>
        <w:tabs>
          <w:tab w:val="center" w:pos="7710"/>
          <w:tab w:val="left" w:pos="10560"/>
        </w:tabs>
      </w:pPr>
    </w:p>
    <w:p w14:paraId="510D3365" w14:textId="77777777" w:rsidR="00D92ED2" w:rsidRDefault="00D92ED2" w:rsidP="00D92ED2">
      <w:pPr>
        <w:tabs>
          <w:tab w:val="center" w:pos="7710"/>
          <w:tab w:val="left" w:pos="10560"/>
        </w:tabs>
      </w:pPr>
      <w:r>
        <w:t>The State of Texas</w:t>
      </w:r>
    </w:p>
    <w:p w14:paraId="02798149" w14:textId="77777777" w:rsidR="00D92ED2" w:rsidRDefault="00D92ED2" w:rsidP="00D92ED2">
      <w:pPr>
        <w:tabs>
          <w:tab w:val="center" w:pos="7710"/>
          <w:tab w:val="left" w:pos="10560"/>
        </w:tabs>
      </w:pPr>
      <w:r>
        <w:t>County of ________</w:t>
      </w:r>
    </w:p>
    <w:p w14:paraId="0A618DF6" w14:textId="77777777" w:rsidR="00D92ED2" w:rsidRDefault="00D92ED2" w:rsidP="00D92ED2">
      <w:pPr>
        <w:tabs>
          <w:tab w:val="center" w:pos="7710"/>
          <w:tab w:val="left" w:pos="10560"/>
        </w:tabs>
      </w:pPr>
      <w:r>
        <w:t>This instrument was acknowledged before me on the ________ day of ____________,</w:t>
      </w:r>
    </w:p>
    <w:p w14:paraId="5B8FD1F0" w14:textId="3A553E66" w:rsidR="00D92ED2" w:rsidRDefault="00D92ED2" w:rsidP="00D92ED2">
      <w:pPr>
        <w:tabs>
          <w:tab w:val="center" w:pos="7710"/>
          <w:tab w:val="left" w:pos="10560"/>
        </w:tabs>
      </w:pPr>
      <w:r>
        <w:t>20</w:t>
      </w:r>
      <w:r w:rsidR="00171E5F">
        <w:t>__</w:t>
      </w:r>
      <w:r>
        <w:t xml:space="preserve"> by _________________________</w:t>
      </w:r>
      <w:r w:rsidR="00171E5F">
        <w:t>___________</w:t>
      </w:r>
      <w:r>
        <w:t>.</w:t>
      </w:r>
    </w:p>
    <w:p w14:paraId="3775BE2B" w14:textId="77777777" w:rsidR="00D92ED2" w:rsidRDefault="00D92ED2" w:rsidP="00D92ED2">
      <w:pPr>
        <w:tabs>
          <w:tab w:val="center" w:pos="7710"/>
          <w:tab w:val="left" w:pos="10560"/>
        </w:tabs>
      </w:pPr>
      <w:r>
        <w:t>____________________________________</w:t>
      </w:r>
    </w:p>
    <w:p w14:paraId="3B0D47F2" w14:textId="77777777" w:rsidR="00D92ED2" w:rsidRDefault="00D92ED2" w:rsidP="00D92ED2">
      <w:pPr>
        <w:tabs>
          <w:tab w:val="center" w:pos="7710"/>
          <w:tab w:val="left" w:pos="10560"/>
        </w:tabs>
      </w:pPr>
      <w:r>
        <w:t>NOTARY PUBLIC – STATE OF TEXAS</w:t>
      </w:r>
    </w:p>
    <w:sectPr w:rsidR="00D92ED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log" w:val="1"/>
  </w:docVars>
  <w:rsids>
    <w:rsidRoot w:val="00D92ED2"/>
    <w:rsid w:val="00145FB3"/>
    <w:rsid w:val="00171E5F"/>
    <w:rsid w:val="00380614"/>
    <w:rsid w:val="004A2C1C"/>
    <w:rsid w:val="00781284"/>
    <w:rsid w:val="008B2A89"/>
    <w:rsid w:val="00C14C1E"/>
    <w:rsid w:val="00D9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4BAEC"/>
  <w15:docId w15:val="{1B709179-C18F-418D-9D74-B083C348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2" w:qFormat="1"/>
    <w:lsdException w:name="heading 4" w:semiHidden="1" w:uiPriority="2" w:qFormat="1"/>
    <w:lsdException w:name="heading 5" w:semiHidden="1" w:uiPriority="2"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19" w:qFormat="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uiPriority w:val="5"/>
    <w:qFormat/>
    <w:pPr>
      <w:spacing w:before="200" w:after="0"/>
      <w:outlineLvl w:val="0"/>
    </w:pPr>
    <w:rPr>
      <w:rFonts w:asciiTheme="majorHAnsi" w:eastAsiaTheme="majorEastAsia" w:hAnsiTheme="majorHAnsi" w:cstheme="majorBidi"/>
      <w:b/>
      <w:bCs/>
      <w:color w:val="323E4F" w:themeColor="text2" w:themeShade="BF"/>
      <w:sz w:val="30"/>
      <w:szCs w:val="36"/>
    </w:rPr>
  </w:style>
  <w:style w:type="paragraph" w:styleId="Heading2">
    <w:name w:val="heading 2"/>
    <w:basedOn w:val="Normal"/>
    <w:next w:val="Normal"/>
    <w:uiPriority w:val="6"/>
    <w:qFormat/>
    <w:pPr>
      <w:spacing w:before="200" w:after="0"/>
      <w:outlineLvl w:val="1"/>
    </w:pPr>
    <w:rPr>
      <w:rFonts w:asciiTheme="majorHAnsi" w:eastAsiaTheme="majorEastAsia" w:hAnsiTheme="majorHAnsi" w:cstheme="majorBidi"/>
      <w:b/>
      <w:bCs/>
      <w:color w:val="323E4F" w:themeColor="text2" w:themeShade="BF"/>
      <w:sz w:val="26"/>
      <w:szCs w:val="32"/>
    </w:rPr>
  </w:style>
  <w:style w:type="paragraph" w:styleId="Heading3">
    <w:name w:val="heading 3"/>
    <w:basedOn w:val="Normal"/>
    <w:next w:val="Normal"/>
    <w:uiPriority w:val="7"/>
    <w:qFormat/>
    <w:pPr>
      <w:spacing w:before="200" w:after="0"/>
      <w:outlineLvl w:val="2"/>
    </w:pPr>
    <w:rPr>
      <w:rFonts w:asciiTheme="majorHAnsi" w:eastAsiaTheme="majorEastAsia" w:hAnsiTheme="majorHAnsi" w:cstheme="majorBidi"/>
      <w:b/>
      <w:bCs/>
      <w:color w:val="323E4F" w:themeColor="text2" w:themeShade="BF"/>
      <w:szCs w:val="28"/>
    </w:rPr>
  </w:style>
  <w:style w:type="paragraph" w:styleId="Heading4">
    <w:name w:val="heading 4"/>
    <w:basedOn w:val="Normal"/>
    <w:next w:val="Normal"/>
    <w:uiPriority w:val="8"/>
    <w:qFormat/>
    <w:pPr>
      <w:spacing w:before="200" w:after="0"/>
      <w:outlineLvl w:val="3"/>
    </w:pPr>
    <w:rPr>
      <w:rFonts w:asciiTheme="majorHAnsi" w:eastAsiaTheme="majorEastAsia" w:hAnsiTheme="majorHAnsi" w:cstheme="majorBidi"/>
      <w:color w:val="323E4F" w:themeColor="text2" w:themeShade="BF"/>
      <w:szCs w:val="28"/>
    </w:rPr>
  </w:style>
  <w:style w:type="paragraph" w:styleId="Heading5">
    <w:name w:val="heading 5"/>
    <w:basedOn w:val="Normal"/>
    <w:next w:val="Normal"/>
    <w:uiPriority w:val="9"/>
    <w:qFormat/>
    <w:pPr>
      <w:spacing w:before="200" w:after="0"/>
      <w:outlineLvl w:val="4"/>
    </w:pPr>
    <w:rPr>
      <w:rFonts w:asciiTheme="majorHAnsi" w:eastAsiaTheme="majorEastAsia" w:hAnsiTheme="majorHAnsi" w:cstheme="majorBidi"/>
      <w:i/>
      <w:iCs/>
      <w:color w:val="323E4F" w:themeColor="text2" w:themeShade="BF"/>
      <w:szCs w:val="28"/>
    </w:rPr>
  </w:style>
  <w:style w:type="paragraph" w:styleId="Heading6">
    <w:name w:val="heading 6"/>
    <w:basedOn w:val="Normal"/>
    <w:next w:val="Normal"/>
    <w:uiPriority w:val="10"/>
    <w:qFormat/>
    <w:pPr>
      <w:spacing w:before="200" w:after="0"/>
      <w:outlineLvl w:val="5"/>
    </w:pPr>
    <w:rPr>
      <w:rFonts w:asciiTheme="majorHAnsi" w:eastAsiaTheme="majorEastAsia" w:hAnsiTheme="majorHAnsi" w:cstheme="majorBidi"/>
      <w:b/>
      <w:bCs/>
      <w:color w:val="323E4F" w:themeColor="text2" w:themeShade="BF"/>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lishwithline">
    <w:name w:val="Publish with line"/>
    <w:semiHidden/>
    <w:qFormat/>
    <w:pPr>
      <w:spacing w:after="0"/>
    </w:pPr>
    <w:rPr>
      <w:rFonts w:asciiTheme="majorHAnsi" w:eastAsiaTheme="majorEastAsia" w:hAnsiTheme="majorHAnsi" w:cstheme="majorBidi"/>
      <w:b/>
      <w:bCs/>
      <w:color w:val="262626"/>
      <w:sz w:val="32"/>
      <w:szCs w:val="38"/>
    </w:rPr>
  </w:style>
  <w:style w:type="paragraph" w:customStyle="1" w:styleId="PublishStatus">
    <w:name w:val="Publish Status"/>
    <w:basedOn w:val="Normal"/>
    <w:semiHidden/>
    <w:pPr>
      <w:pBdr>
        <w:top w:val="single" w:sz="8" w:space="1" w:color="E1E1E1"/>
        <w:left w:val="single" w:sz="8" w:space="2" w:color="F0F0F0"/>
        <w:bottom w:val="single" w:sz="8" w:space="1" w:color="E1E1E1"/>
        <w:right w:val="single" w:sz="8" w:space="2" w:color="F0F0F0"/>
      </w:pBdr>
      <w:shd w:val="clear" w:color="auto" w:fill="F0F0F0"/>
      <w:spacing w:before="100" w:after="100"/>
    </w:pPr>
    <w:rPr>
      <w:rFonts w:ascii="Segoe UI" w:hAnsi="Segoe UI"/>
      <w:color w:val="444444"/>
      <w:sz w:val="18"/>
      <w:szCs w:val="26"/>
    </w:rPr>
  </w:style>
  <w:style w:type="paragraph" w:customStyle="1" w:styleId="PublishStatusAccessible">
    <w:name w:val="PublishStatus_Accessible"/>
    <w:basedOn w:val="Normal"/>
    <w:semiHidden/>
    <w:pPr>
      <w:pBdr>
        <w:top w:val="single" w:sz="4" w:space="1" w:color="444444"/>
        <w:left w:val="single" w:sz="4" w:space="4" w:color="444444"/>
        <w:bottom w:val="single" w:sz="4" w:space="1" w:color="444444"/>
        <w:right w:val="single" w:sz="4" w:space="4" w:color="444444"/>
      </w:pBdr>
      <w:spacing w:before="100" w:after="100"/>
    </w:pPr>
    <w:rPr>
      <w:sz w:val="18"/>
      <w:szCs w:val="26"/>
    </w:rPr>
  </w:style>
  <w:style w:type="character" w:styleId="PlaceholderText">
    <w:name w:val="Placeholder Text"/>
    <w:basedOn w:val="DefaultParagraphFont"/>
    <w:uiPriority w:val="99"/>
    <w:semiHidden/>
    <w:rPr>
      <w:color w:val="808080"/>
    </w:rPr>
  </w:style>
  <w:style w:type="paragraph" w:customStyle="1" w:styleId="Account">
    <w:name w:val="Account"/>
    <w:semiHidden/>
    <w:pPr>
      <w:tabs>
        <w:tab w:val="left" w:pos="72"/>
        <w:tab w:val="left" w:pos="1267"/>
      </w:tabs>
      <w:spacing w:after="0"/>
    </w:pPr>
    <w:rPr>
      <w:rFonts w:ascii="Segoe UI" w:eastAsia="Segoe UI" w:hAnsi="Segoe UI" w:cs="Segoe UI"/>
      <w:color w:val="666666"/>
      <w:sz w:val="18"/>
      <w:szCs w:val="24"/>
    </w:rPr>
  </w:style>
  <w:style w:type="paragraph" w:customStyle="1" w:styleId="Categories">
    <w:name w:val="Categories"/>
    <w:basedOn w:val="Account"/>
    <w:semiHidden/>
  </w:style>
  <w:style w:type="paragraph" w:styleId="ListParagraph">
    <w:name w:val="List Paragraph"/>
    <w:basedOn w:val="Normal"/>
    <w:uiPriority w:val="34"/>
    <w:semiHidden/>
    <w:qFormat/>
    <w:rsid w:val="0059004B"/>
    <w:pPr>
      <w:ind w:left="720"/>
      <w:contextualSpacing/>
    </w:pPr>
  </w:style>
  <w:style w:type="paragraph" w:customStyle="1" w:styleId="PadderBetweenTitleandProperties">
    <w:name w:val="Padder Between Title and Properties"/>
    <w:basedOn w:val="Normal"/>
    <w:semiHidden/>
    <w:pPr>
      <w:spacing w:after="20"/>
    </w:pPr>
    <w:rPr>
      <w:sz w:val="2"/>
      <w:szCs w:val="2"/>
    </w:rPr>
  </w:style>
  <w:style w:type="paragraph" w:customStyle="1" w:styleId="PadderBetweenControlandBody">
    <w:name w:val="Padder Between Control and Body"/>
    <w:basedOn w:val="Normal"/>
    <w:next w:val="Normal"/>
    <w:semiHidden/>
    <w:pPr>
      <w:spacing w:after="120"/>
    </w:pPr>
    <w:rPr>
      <w:sz w:val="2"/>
      <w:szCs w:val="2"/>
    </w:rPr>
  </w:style>
  <w:style w:type="character" w:styleId="Emphasis">
    <w:name w:val="Emphasis"/>
    <w:basedOn w:val="DefaultParagraphFont"/>
    <w:uiPriority w:val="22"/>
    <w:qFormat/>
    <w:rPr>
      <w:i/>
      <w:iCs/>
    </w:rPr>
  </w:style>
  <w:style w:type="character" w:styleId="Strong">
    <w:name w:val="Strong"/>
    <w:basedOn w:val="DefaultParagraphFont"/>
    <w:uiPriority w:val="22"/>
    <w:qFormat/>
    <w:rPr>
      <w:b/>
      <w:bCs/>
    </w:rPr>
  </w:style>
  <w:style w:type="paragraph" w:customStyle="1" w:styleId="underline">
    <w:name w:val="underline"/>
    <w:semiHidden/>
    <w:pPr>
      <w:pBdr>
        <w:bottom w:val="single" w:sz="8" w:space="2" w:color="C6C6C6"/>
      </w:pBdr>
      <w:spacing w:after="0"/>
    </w:pPr>
    <w:rPr>
      <w:sz w:val="2"/>
      <w:szCs w:val="2"/>
    </w:rPr>
  </w:style>
  <w:style w:type="paragraph" w:styleId="Quote">
    <w:name w:val="Quote"/>
    <w:basedOn w:val="Normal"/>
    <w:next w:val="Normal"/>
    <w:uiPriority w:val="1"/>
    <w:qFormat/>
    <w:pPr>
      <w:ind w:left="720" w:right="720"/>
    </w:pPr>
    <w:rPr>
      <w:color w:val="000000" w:themeColor="text1"/>
    </w:rPr>
  </w:style>
  <w:style w:type="paragraph" w:styleId="NormalWeb">
    <w:name w:val="Normal (Web)"/>
    <w:basedOn w:val="Normal"/>
    <w:uiPriority w:val="1"/>
    <w:rsid w:val="001A4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3\Blo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512082"/>
        <w:category>
          <w:name w:val="General"/>
          <w:gallery w:val="placeholder"/>
        </w:category>
        <w:types>
          <w:type w:val="bbPlcHdr"/>
        </w:types>
        <w:behaviors>
          <w:behavior w:val="content"/>
        </w:behaviors>
        <w:guid w:val="{FB7654A3-5312-4046-89A9-76BEF0C63764}"/>
      </w:docPartPr>
      <w:docPartBody>
        <w:p w:rsidR="00A4269D" w:rsidRDefault="001D1B50">
          <w:r w:rsidRPr="004A613D">
            <w:rPr>
              <w:rStyle w:val="PlaceholderText"/>
            </w:rPr>
            <w:t>[Enter Post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B50"/>
    <w:rsid w:val="001D1B50"/>
    <w:rsid w:val="008B2A89"/>
    <w:rsid w:val="00A15BEC"/>
    <w:rsid w:val="00A4269D"/>
    <w:rsid w:val="00AC500D"/>
    <w:rsid w:val="00B816F5"/>
    <w:rsid w:val="00C14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1B5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log">
  <a:themeElements>
    <a:clrScheme name="Blog">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og">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log">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logPostInfo xmlns="http://www.microsoft.com/Office/Word/BlogTool">
  <PostTitle>Recognition and Assumption of Risk and Waiver of Rights</PostTitle>
  <PostDate/>
  <PostID/>
  <Category1/>
  <Category2/>
  <Category3/>
  <Category4/>
  <Category5/>
  <Category6/>
  <Category7/>
  <Category8/>
  <Category9/>
  <Category10/>
  <Account/>
  <Enclosure/>
  <ProviderInfo>
    <PostURL/>
    <API/>
    <Categories/>
    <Trackbacks/>
    <Enclosures/>
    <BlogName/>
    <ImagePostAddress/>
  </ProviderInfo>
  <DefaultAccountEnsured/>
</BlogPostInfo>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F329CAD-B019-4FA6-9FEF-74898909AD20}">
  <ds:schemaRefs>
    <ds:schemaRef ds:uri="http://www.microsoft.com/Office/Word/BlogTool"/>
  </ds:schemaRefs>
</ds:datastoreItem>
</file>

<file path=customXml/itemProps2.xml><?xml version="1.0" encoding="utf-8"?>
<ds:datastoreItem xmlns:ds="http://schemas.openxmlformats.org/officeDocument/2006/customXml" ds:itemID="{5D1E2072-A7E3-4DAE-9149-608034D634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Blog</Template>
  <TotalTime>18</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Tammie Havard</cp:lastModifiedBy>
  <cp:revision>3</cp:revision>
  <dcterms:created xsi:type="dcterms:W3CDTF">2014-05-22T18:34:00Z</dcterms:created>
  <dcterms:modified xsi:type="dcterms:W3CDTF">2025-03-26T19:14:00Z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TC028435959991</vt:lpwstr>
  </property>
</Properties>
</file>