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8B80" w14:textId="77777777" w:rsidR="0016530C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Genesis 50:22 – 26</w:t>
      </w:r>
    </w:p>
    <w:p w14:paraId="33A584A5" w14:textId="77777777" w:rsidR="0016530C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 xml:space="preserve">Look </w:t>
      </w:r>
      <w:proofErr w:type="gramStart"/>
      <w:r>
        <w:rPr>
          <w:color w:val="000000"/>
        </w:rPr>
        <w:t>were</w:t>
      </w:r>
      <w:proofErr w:type="gramEnd"/>
      <w:r>
        <w:rPr>
          <w:color w:val="000000"/>
        </w:rPr>
        <w:t xml:space="preserve"> we are now</w:t>
      </w:r>
    </w:p>
    <w:p w14:paraId="6FDE6AEE" w14:textId="77777777" w:rsidR="0016530C" w:rsidRDefault="0016530C">
      <w:pPr>
        <w:pStyle w:val="Standard"/>
        <w:rPr>
          <w:rFonts w:hint="eastAsia"/>
          <w:color w:val="000000"/>
        </w:rPr>
      </w:pPr>
    </w:p>
    <w:p w14:paraId="42B9271E" w14:textId="77777777" w:rsidR="0016530C" w:rsidRDefault="0016530C">
      <w:pPr>
        <w:pStyle w:val="Standard"/>
        <w:rPr>
          <w:rFonts w:hint="eastAsia"/>
          <w:color w:val="000000"/>
        </w:rPr>
      </w:pPr>
    </w:p>
    <w:p w14:paraId="541E9113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>We have moved from LIFE to DEATH</w:t>
      </w:r>
    </w:p>
    <w:p w14:paraId="33B06450" w14:textId="77777777" w:rsidR="0016530C" w:rsidRDefault="0016530C">
      <w:pPr>
        <w:pStyle w:val="Standard"/>
        <w:rPr>
          <w:rFonts w:hint="eastAsia"/>
          <w:color w:val="000000"/>
        </w:rPr>
      </w:pPr>
    </w:p>
    <w:p w14:paraId="110525CF" w14:textId="77777777" w:rsidR="0016530C" w:rsidRDefault="0016530C">
      <w:pPr>
        <w:pStyle w:val="Standard"/>
        <w:rPr>
          <w:rFonts w:hint="eastAsia"/>
          <w:color w:val="000000"/>
        </w:rPr>
      </w:pPr>
    </w:p>
    <w:p w14:paraId="0D883A63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Hebrews 9:27 – 28</w:t>
      </w:r>
    </w:p>
    <w:p w14:paraId="3E34A6AE" w14:textId="77777777" w:rsidR="0016530C" w:rsidRDefault="0016530C">
      <w:pPr>
        <w:pStyle w:val="Standard"/>
        <w:rPr>
          <w:rFonts w:hint="eastAsia"/>
          <w:color w:val="000000"/>
        </w:rPr>
      </w:pPr>
    </w:p>
    <w:p w14:paraId="04EB3C54" w14:textId="77777777" w:rsidR="0016530C" w:rsidRDefault="0016530C">
      <w:pPr>
        <w:pStyle w:val="Standard"/>
        <w:rPr>
          <w:rFonts w:hint="eastAsia"/>
          <w:color w:val="000000"/>
        </w:rPr>
      </w:pPr>
    </w:p>
    <w:p w14:paraId="4F761132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Hebrews 4:13</w:t>
      </w:r>
    </w:p>
    <w:p w14:paraId="7F7E8B38" w14:textId="77777777" w:rsidR="0016530C" w:rsidRDefault="0016530C">
      <w:pPr>
        <w:pStyle w:val="Standard"/>
        <w:rPr>
          <w:rFonts w:hint="eastAsia"/>
          <w:color w:val="000000"/>
        </w:rPr>
      </w:pPr>
    </w:p>
    <w:p w14:paraId="34AFDE4D" w14:textId="77777777" w:rsidR="0016530C" w:rsidRDefault="0016530C">
      <w:pPr>
        <w:pStyle w:val="Standard"/>
        <w:rPr>
          <w:rFonts w:hint="eastAsia"/>
          <w:color w:val="000000"/>
        </w:rPr>
      </w:pPr>
    </w:p>
    <w:p w14:paraId="59F00CA8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2 Corinthians 5:10</w:t>
      </w:r>
    </w:p>
    <w:p w14:paraId="69227D51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6B2E8907" w14:textId="77777777" w:rsidR="0016530C" w:rsidRDefault="0016530C">
      <w:pPr>
        <w:pStyle w:val="Standard"/>
        <w:rPr>
          <w:rFonts w:hint="eastAsia"/>
          <w:color w:val="000000"/>
        </w:rPr>
      </w:pPr>
    </w:p>
    <w:p w14:paraId="734BD45D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John 5:28 – 29</w:t>
      </w:r>
    </w:p>
    <w:p w14:paraId="3F1EF9AF" w14:textId="77777777" w:rsidR="0016530C" w:rsidRDefault="0016530C">
      <w:pPr>
        <w:pStyle w:val="Standard"/>
        <w:rPr>
          <w:rFonts w:hint="eastAsia"/>
          <w:color w:val="000000"/>
        </w:rPr>
      </w:pPr>
    </w:p>
    <w:p w14:paraId="225D78D5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76F13714" w14:textId="77777777" w:rsidR="0016530C" w:rsidRDefault="0016530C">
      <w:pPr>
        <w:pStyle w:val="Standard"/>
        <w:rPr>
          <w:rFonts w:hint="eastAsia"/>
          <w:color w:val="000000"/>
        </w:rPr>
      </w:pPr>
    </w:p>
    <w:p w14:paraId="1EDAE0D8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>Revelation 20:11 – 15</w:t>
      </w:r>
    </w:p>
    <w:p w14:paraId="4DF08B92" w14:textId="77777777" w:rsidR="0016530C" w:rsidRDefault="0016530C">
      <w:pPr>
        <w:pStyle w:val="Standard"/>
        <w:rPr>
          <w:rFonts w:hint="eastAsia"/>
          <w:color w:val="000000"/>
        </w:rPr>
      </w:pPr>
    </w:p>
    <w:p w14:paraId="2027365C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1B5D247E" w14:textId="77777777" w:rsidR="0016530C" w:rsidRDefault="0016530C">
      <w:pPr>
        <w:pStyle w:val="Standard"/>
        <w:rPr>
          <w:rFonts w:hint="eastAsia"/>
          <w:color w:val="000000"/>
        </w:rPr>
      </w:pPr>
    </w:p>
    <w:p w14:paraId="5F4DAAAC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4.</w:t>
      </w:r>
      <w:r>
        <w:rPr>
          <w:color w:val="000000"/>
        </w:rPr>
        <w:tab/>
        <w:t>1 Corinthians 3:12 – 15</w:t>
      </w:r>
    </w:p>
    <w:p w14:paraId="41996B77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35BC8C0C" w14:textId="77777777" w:rsidR="0016530C" w:rsidRDefault="0016530C">
      <w:pPr>
        <w:pStyle w:val="Standard"/>
        <w:rPr>
          <w:rFonts w:hint="eastAsia"/>
          <w:color w:val="000000"/>
        </w:rPr>
      </w:pPr>
    </w:p>
    <w:p w14:paraId="1D557DB5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Psalm 139:16 = limited time (in this life)</w:t>
      </w:r>
    </w:p>
    <w:p w14:paraId="73C437F5" w14:textId="77777777" w:rsidR="0016530C" w:rsidRDefault="0016530C">
      <w:pPr>
        <w:pStyle w:val="Standard"/>
        <w:rPr>
          <w:rFonts w:hint="eastAsia"/>
          <w:color w:val="000000"/>
        </w:rPr>
      </w:pPr>
    </w:p>
    <w:p w14:paraId="49A39C7A" w14:textId="77777777" w:rsidR="0016530C" w:rsidRDefault="0016530C">
      <w:pPr>
        <w:pStyle w:val="Standard"/>
        <w:rPr>
          <w:rFonts w:hint="eastAsia"/>
          <w:color w:val="000000"/>
        </w:rPr>
      </w:pPr>
    </w:p>
    <w:p w14:paraId="24B6D282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 xml:space="preserve">We have moved from the CREATION to the COFFIN = </w:t>
      </w:r>
      <w:r>
        <w:rPr>
          <w:color w:val="000000"/>
        </w:rPr>
        <w:tab/>
        <w:t>Garden to the grave</w:t>
      </w:r>
    </w:p>
    <w:p w14:paraId="14B68512" w14:textId="77777777" w:rsidR="0016530C" w:rsidRDefault="0016530C">
      <w:pPr>
        <w:pStyle w:val="Standard"/>
        <w:rPr>
          <w:rFonts w:hint="eastAsia"/>
          <w:color w:val="000000"/>
        </w:rPr>
      </w:pPr>
    </w:p>
    <w:p w14:paraId="391BADB9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Romans 3:10 – 18</w:t>
      </w:r>
    </w:p>
    <w:p w14:paraId="75E47629" w14:textId="77777777" w:rsidR="0016530C" w:rsidRDefault="0016530C">
      <w:pPr>
        <w:pStyle w:val="Standard"/>
        <w:rPr>
          <w:rFonts w:hint="eastAsia"/>
          <w:color w:val="000000"/>
        </w:rPr>
      </w:pPr>
    </w:p>
    <w:p w14:paraId="5895E892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Jeremiah 17:9 – 10</w:t>
      </w:r>
    </w:p>
    <w:p w14:paraId="0A08159D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The religion issue</w:t>
      </w:r>
    </w:p>
    <w:p w14:paraId="7331E313" w14:textId="77777777" w:rsidR="0016530C" w:rsidRDefault="0016530C">
      <w:pPr>
        <w:pStyle w:val="Standard"/>
        <w:rPr>
          <w:rFonts w:hint="eastAsia"/>
          <w:color w:val="000000"/>
        </w:rPr>
      </w:pPr>
    </w:p>
    <w:p w14:paraId="5BE15533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Jeremiah 8:11</w:t>
      </w:r>
    </w:p>
    <w:p w14:paraId="6E8E64C2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67BC6182" w14:textId="77777777" w:rsidR="0016530C" w:rsidRDefault="0016530C">
      <w:pPr>
        <w:pStyle w:val="Standard"/>
        <w:rPr>
          <w:rFonts w:hint="eastAsia"/>
          <w:color w:val="000000"/>
        </w:rPr>
      </w:pPr>
    </w:p>
    <w:p w14:paraId="40F59BF5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2 Timothy 4:3 – 4</w:t>
      </w:r>
    </w:p>
    <w:p w14:paraId="296CD6C7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4F7862CA" w14:textId="77777777" w:rsidR="0016530C" w:rsidRDefault="0016530C">
      <w:pPr>
        <w:pStyle w:val="Standard"/>
        <w:rPr>
          <w:rFonts w:hint="eastAsia"/>
          <w:color w:val="000000"/>
        </w:rPr>
      </w:pPr>
    </w:p>
    <w:p w14:paraId="5872B8B2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>Isaiah 64:6</w:t>
      </w:r>
    </w:p>
    <w:p w14:paraId="44247249" w14:textId="77777777" w:rsidR="0016530C" w:rsidRDefault="0016530C">
      <w:pPr>
        <w:pStyle w:val="Standard"/>
        <w:rPr>
          <w:rFonts w:hint="eastAsia"/>
          <w:color w:val="000000"/>
        </w:rPr>
      </w:pPr>
    </w:p>
    <w:p w14:paraId="45412A65" w14:textId="77777777" w:rsidR="0016530C" w:rsidRDefault="0016530C">
      <w:pPr>
        <w:pStyle w:val="Standard"/>
        <w:rPr>
          <w:rFonts w:hint="eastAsia"/>
          <w:color w:val="000000"/>
        </w:rPr>
      </w:pPr>
    </w:p>
    <w:p w14:paraId="7004304B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We started with GOD and ended in SLAVERY</w:t>
      </w:r>
    </w:p>
    <w:p w14:paraId="6BBD91A6" w14:textId="77777777" w:rsidR="0016530C" w:rsidRDefault="0016530C">
      <w:pPr>
        <w:pStyle w:val="Standard"/>
        <w:rPr>
          <w:rFonts w:hint="eastAsia"/>
          <w:color w:val="000000"/>
        </w:rPr>
      </w:pPr>
    </w:p>
    <w:p w14:paraId="6289766D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We are enemies of God (but God is NOT our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enemy)</w:t>
      </w:r>
    </w:p>
    <w:p w14:paraId="4E912DCE" w14:textId="77777777" w:rsidR="0016530C" w:rsidRDefault="0016530C">
      <w:pPr>
        <w:pStyle w:val="Standard"/>
        <w:rPr>
          <w:rFonts w:hint="eastAsia"/>
          <w:color w:val="000000"/>
        </w:rPr>
      </w:pPr>
    </w:p>
    <w:p w14:paraId="32971B7E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Philippians 3:18</w:t>
      </w:r>
    </w:p>
    <w:p w14:paraId="6A067A93" w14:textId="77777777" w:rsidR="0016530C" w:rsidRDefault="0016530C">
      <w:pPr>
        <w:pStyle w:val="Standard"/>
        <w:rPr>
          <w:rFonts w:hint="eastAsia"/>
          <w:color w:val="000000"/>
        </w:rPr>
      </w:pPr>
    </w:p>
    <w:p w14:paraId="15995663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3693C68B" w14:textId="77777777" w:rsidR="0016530C" w:rsidRDefault="0016530C">
      <w:pPr>
        <w:pStyle w:val="Standard"/>
        <w:rPr>
          <w:rFonts w:hint="eastAsia"/>
          <w:color w:val="000000"/>
        </w:rPr>
      </w:pPr>
    </w:p>
    <w:p w14:paraId="5E348D46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Romans 5:10</w:t>
      </w:r>
    </w:p>
    <w:p w14:paraId="211C9AE9" w14:textId="77777777" w:rsidR="0016530C" w:rsidRDefault="0016530C">
      <w:pPr>
        <w:pStyle w:val="Standard"/>
        <w:rPr>
          <w:rFonts w:hint="eastAsia"/>
          <w:color w:val="000000"/>
        </w:rPr>
      </w:pPr>
    </w:p>
    <w:p w14:paraId="616FA65F" w14:textId="77777777" w:rsidR="0016530C" w:rsidRDefault="0016530C">
      <w:pPr>
        <w:pStyle w:val="Standard"/>
        <w:rPr>
          <w:rFonts w:hint="eastAsia"/>
          <w:color w:val="000000"/>
        </w:rPr>
      </w:pPr>
    </w:p>
    <w:p w14:paraId="134E8087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We are slaves to sin</w:t>
      </w:r>
    </w:p>
    <w:p w14:paraId="45A571BE" w14:textId="77777777" w:rsidR="0016530C" w:rsidRDefault="0016530C">
      <w:pPr>
        <w:pStyle w:val="Standard"/>
        <w:rPr>
          <w:rFonts w:hint="eastAsia"/>
          <w:color w:val="000000"/>
        </w:rPr>
      </w:pPr>
    </w:p>
    <w:p w14:paraId="7709506D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2 Peter 2:19</w:t>
      </w:r>
    </w:p>
    <w:p w14:paraId="3B5F4D99" w14:textId="77777777" w:rsidR="0016530C" w:rsidRDefault="0016530C">
      <w:pPr>
        <w:pStyle w:val="Standard"/>
        <w:rPr>
          <w:rFonts w:hint="eastAsia"/>
          <w:color w:val="000000"/>
        </w:rPr>
      </w:pPr>
    </w:p>
    <w:p w14:paraId="5230C4EA" w14:textId="77777777" w:rsidR="0016530C" w:rsidRDefault="0016530C">
      <w:pPr>
        <w:pStyle w:val="Standard"/>
        <w:rPr>
          <w:rFonts w:hint="eastAsia"/>
          <w:i/>
          <w:iCs/>
          <w:color w:val="000000"/>
        </w:rPr>
      </w:pPr>
    </w:p>
    <w:p w14:paraId="33FF3926" w14:textId="77777777" w:rsidR="0016530C" w:rsidRDefault="0016530C">
      <w:pPr>
        <w:pStyle w:val="Standard"/>
        <w:rPr>
          <w:rFonts w:hint="eastAsia"/>
          <w:color w:val="000000"/>
        </w:rPr>
      </w:pPr>
    </w:p>
    <w:p w14:paraId="61402F1C" w14:textId="77777777" w:rsidR="0016530C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Romans 6:12 – 16</w:t>
      </w:r>
    </w:p>
    <w:p w14:paraId="765C29DF" w14:textId="77777777" w:rsidR="0016530C" w:rsidRDefault="0016530C">
      <w:pPr>
        <w:pStyle w:val="Standard"/>
        <w:rPr>
          <w:rFonts w:hint="eastAsia"/>
          <w:color w:val="000000"/>
        </w:rPr>
      </w:pPr>
    </w:p>
    <w:p w14:paraId="48BF5502" w14:textId="77777777" w:rsidR="0016530C" w:rsidRDefault="0016530C">
      <w:pPr>
        <w:pStyle w:val="Standard"/>
        <w:rPr>
          <w:rFonts w:hint="eastAsia"/>
          <w:color w:val="000000"/>
        </w:rPr>
      </w:pPr>
    </w:p>
    <w:p w14:paraId="6F2D1773" w14:textId="77777777" w:rsidR="0016530C" w:rsidRDefault="00000000">
      <w:pPr>
        <w:pStyle w:val="Standard"/>
        <w:rPr>
          <w:rFonts w:hint="eastAsia"/>
        </w:rPr>
      </w:pPr>
      <w:r>
        <w:rPr>
          <w:color w:val="000000"/>
        </w:rPr>
        <w:t>Solution: 2 Corinthians 5:17</w:t>
      </w:r>
    </w:p>
    <w:sectPr w:rsidR="0016530C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3580" w14:textId="77777777" w:rsidR="001E77D1" w:rsidRDefault="001E77D1">
      <w:pPr>
        <w:rPr>
          <w:rFonts w:hint="eastAsia"/>
        </w:rPr>
      </w:pPr>
      <w:r>
        <w:separator/>
      </w:r>
    </w:p>
  </w:endnote>
  <w:endnote w:type="continuationSeparator" w:id="0">
    <w:p w14:paraId="7A97E700" w14:textId="77777777" w:rsidR="001E77D1" w:rsidRDefault="001E77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F43C" w14:textId="77777777" w:rsidR="001E77D1" w:rsidRDefault="001E77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1690BC" w14:textId="77777777" w:rsidR="001E77D1" w:rsidRDefault="001E77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30C"/>
    <w:rsid w:val="0016530C"/>
    <w:rsid w:val="001E77D1"/>
    <w:rsid w:val="00674E94"/>
    <w:rsid w:val="00A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A07"/>
  <w15:docId w15:val="{8DF5B268-FD7A-4807-9FDF-1B5EA3B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2025-09-15T22:29:00Z</dcterms:created>
  <dcterms:modified xsi:type="dcterms:W3CDTF">2025-09-15T22:29:00Z</dcterms:modified>
</cp:coreProperties>
</file>