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8C19" w14:textId="358A82D5" w:rsidR="00AE7A77" w:rsidRPr="00752E9C" w:rsidRDefault="002549A6" w:rsidP="00752E9C">
      <w:pPr>
        <w:pStyle w:val="GraphicAncho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DC9E658" wp14:editId="59B8DE23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3338623" cy="10057767"/>
                <wp:effectExtent l="0" t="0" r="0" b="635"/>
                <wp:wrapNone/>
                <wp:docPr id="7" name="Freefor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338623" cy="10057767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CEB02" id="Freeform 45" o:spid="_x0000_s1026" style="position:absolute;margin-left:0;margin-top:-36pt;width:262.9pt;height:791.95pt;z-index:-2515712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<v:path arrowok="t" o:connecttype="custom" o:connectlocs="3337973,10057132;3336674,10009510;3332128,9961888;3325632,9915536;3315889,9869819;3303548,9825372;3288609,9781559;3271071,9739017;3251585,9697745;3229501,9657742;3205468,9619010;3179486,9581547;3150907,9545989;3121028,9511701;3088551,9478683;3054775,9448205;3019051,9418997;2982027,9391694;2943055,9366930;2902783,9343437;2861213,9322483;2818343,9303434;2774175,9286926;2728707,9272956;2681941,9260892;2634524,9252003;2586459,9245018;2537094,9240573;2494224,9239938;2494224,0;0,0;0,10057767;2494224,10057767;2494224,10057132;3337973,10057132" o:connectangles="0,0,0,0,0,0,0,0,0,0,0,0,0,0,0,0,0,0,0,0,0,0,0,0,0,0,0,0,0,0,0,0,0,0,0"/>
                <w10:wrap anchorx="page"/>
              </v:shape>
            </w:pict>
          </mc:Fallback>
        </mc:AlternateContent>
      </w:r>
    </w:p>
    <w:tbl>
      <w:tblPr>
        <w:tblStyle w:val="PlainTable5"/>
        <w:tblW w:w="11042" w:type="dxa"/>
        <w:tblLook w:val="0600" w:firstRow="0" w:lastRow="0" w:firstColumn="0" w:lastColumn="0" w:noHBand="1" w:noVBand="1"/>
      </w:tblPr>
      <w:tblGrid>
        <w:gridCol w:w="3216"/>
        <w:gridCol w:w="236"/>
        <w:gridCol w:w="7590"/>
      </w:tblGrid>
      <w:tr w:rsidR="002549A6" w14:paraId="57A8F0AB" w14:textId="77777777" w:rsidTr="0050487C">
        <w:trPr>
          <w:trHeight w:val="4743"/>
        </w:trPr>
        <w:tc>
          <w:tcPr>
            <w:tcW w:w="3216" w:type="dxa"/>
          </w:tcPr>
          <w:p w14:paraId="74D8B89D" w14:textId="77777777" w:rsidR="00F630FC" w:rsidRDefault="0009287E" w:rsidP="00F630FC">
            <w:pPr>
              <w:spacing w:before="0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 w:rsidRPr="00D61301">
              <w:rPr>
                <w:noProof/>
                <w:lang w:eastAsia="en-AU" w:bidi="ar-SA"/>
              </w:rPr>
              <w:drawing>
                <wp:anchor distT="0" distB="0" distL="114300" distR="114300" simplePos="0" relativeHeight="251748352" behindDoc="0" locked="0" layoutInCell="1" allowOverlap="1" wp14:anchorId="3A43CA4C" wp14:editId="0FBFFFA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86995</wp:posOffset>
                  </wp:positionV>
                  <wp:extent cx="1899285" cy="1753870"/>
                  <wp:effectExtent l="0" t="0" r="5715" b="0"/>
                  <wp:wrapThrough wrapText="bothSides">
                    <wp:wrapPolygon edited="0">
                      <wp:start x="0" y="0"/>
                      <wp:lineTo x="0" y="20411"/>
                      <wp:lineTo x="21448" y="20411"/>
                      <wp:lineTo x="2144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75387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7DF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Like arrows in the hands of a warrior are children born in one</w:t>
            </w:r>
            <w:r w:rsidR="001B77DF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’</w:t>
            </w:r>
            <w:r w:rsidR="001B77DF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s youth.</w:t>
            </w:r>
          </w:p>
          <w:p w14:paraId="6AEA7F7C" w14:textId="76C38596" w:rsidR="001B77DF" w:rsidRPr="00DC1C74" w:rsidRDefault="001B77DF" w:rsidP="00F630FC">
            <w:pPr>
              <w:spacing w:before="0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Psalm 127:4</w:t>
            </w:r>
          </w:p>
        </w:tc>
        <w:tc>
          <w:tcPr>
            <w:tcW w:w="236" w:type="dxa"/>
          </w:tcPr>
          <w:p w14:paraId="4129A12C" w14:textId="1D2408D0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590" w:type="dxa"/>
          </w:tcPr>
          <w:p w14:paraId="7518E8D4" w14:textId="2DAD2083" w:rsidR="00265387" w:rsidRPr="0009287E" w:rsidRDefault="0009287E" w:rsidP="002532F2">
            <w:pPr>
              <w:pStyle w:val="MastheadBLUE"/>
              <w:ind w:left="0"/>
              <w:rPr>
                <w:sz w:val="96"/>
                <w:szCs w:val="96"/>
              </w:rPr>
            </w:pPr>
            <w:r w:rsidRPr="002549A6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750400" behindDoc="0" locked="0" layoutInCell="1" allowOverlap="1" wp14:anchorId="6EC54D33" wp14:editId="5E6183D2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1090295</wp:posOffset>
                  </wp:positionV>
                  <wp:extent cx="3362325" cy="1752600"/>
                  <wp:effectExtent l="0" t="0" r="9525" b="0"/>
                  <wp:wrapThrough wrapText="bothSides">
                    <wp:wrapPolygon edited="0">
                      <wp:start x="0" y="0"/>
                      <wp:lineTo x="0" y="21365"/>
                      <wp:lineTo x="21539" y="21365"/>
                      <wp:lineTo x="21539" y="0"/>
                      <wp:lineTo x="0" y="0"/>
                    </wp:wrapPolygon>
                  </wp:wrapThrough>
                  <wp:docPr id="2023195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19519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08E9">
              <w:rPr>
                <w:sz w:val="96"/>
                <w:szCs w:val="96"/>
              </w:rPr>
              <w:t>September</w:t>
            </w:r>
            <w:r w:rsidR="002532F2">
              <w:rPr>
                <w:sz w:val="96"/>
                <w:szCs w:val="96"/>
              </w:rPr>
              <w:t xml:space="preserve"> </w:t>
            </w:r>
            <w:r w:rsidRPr="002549A6">
              <w:rPr>
                <w:sz w:val="96"/>
                <w:szCs w:val="96"/>
              </w:rPr>
              <w:t>News</w:t>
            </w:r>
          </w:p>
        </w:tc>
      </w:tr>
      <w:tr w:rsidR="002549A6" w14:paraId="61E1BA3C" w14:textId="77777777" w:rsidTr="0050487C">
        <w:trPr>
          <w:trHeight w:val="869"/>
        </w:trPr>
        <w:tc>
          <w:tcPr>
            <w:tcW w:w="3216" w:type="dxa"/>
          </w:tcPr>
          <w:p w14:paraId="3D9D8AB6" w14:textId="77777777" w:rsidR="0095008E" w:rsidRDefault="0095008E" w:rsidP="00265387">
            <w:pPr>
              <w:pStyle w:val="H2SidebarBLUE"/>
              <w:rPr>
                <w:sz w:val="28"/>
                <w:szCs w:val="28"/>
              </w:rPr>
            </w:pPr>
          </w:p>
          <w:p w14:paraId="07C5BF4D" w14:textId="2B1B3B1F" w:rsidR="002549A6" w:rsidRPr="002549A6" w:rsidRDefault="00280D67" w:rsidP="00265387">
            <w:pPr>
              <w:pStyle w:val="H2SidebarBL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  <w:r w:rsidR="002549A6" w:rsidRPr="002549A6">
              <w:rPr>
                <w:sz w:val="28"/>
                <w:szCs w:val="28"/>
              </w:rPr>
              <w:t xml:space="preserve"> Teachers</w:t>
            </w:r>
          </w:p>
          <w:p w14:paraId="4848A698" w14:textId="33BDFC87" w:rsidR="002549A6" w:rsidRDefault="002549A6" w:rsidP="002549A6">
            <w:pPr>
              <w:pStyle w:val="SidebarBody"/>
              <w:ind w:left="0"/>
              <w:rPr>
                <w:sz w:val="28"/>
                <w:szCs w:val="28"/>
              </w:rPr>
            </w:pPr>
            <w:r w:rsidRPr="002549A6">
              <w:rPr>
                <w:sz w:val="28"/>
                <w:szCs w:val="28"/>
              </w:rPr>
              <w:t>Sunday</w:t>
            </w:r>
          </w:p>
          <w:p w14:paraId="14BFC8F2" w14:textId="29F0B789" w:rsidR="00C432D5" w:rsidRDefault="002549A6" w:rsidP="009723E4">
            <w:pPr>
              <w:pStyle w:val="SidebarBody"/>
              <w:ind w:left="0"/>
              <w:rPr>
                <w:sz w:val="28"/>
                <w:szCs w:val="28"/>
              </w:rPr>
            </w:pPr>
            <w:r w:rsidRPr="002549A6">
              <w:rPr>
                <w:sz w:val="28"/>
                <w:szCs w:val="28"/>
              </w:rPr>
              <w:t xml:space="preserve">Juniors: </w:t>
            </w:r>
            <w:r w:rsidR="003F1628">
              <w:rPr>
                <w:sz w:val="28"/>
                <w:szCs w:val="28"/>
              </w:rPr>
              <w:t xml:space="preserve">Ms. </w:t>
            </w:r>
            <w:r w:rsidR="00280D67">
              <w:rPr>
                <w:sz w:val="28"/>
                <w:szCs w:val="28"/>
              </w:rPr>
              <w:t>Gloria</w:t>
            </w:r>
          </w:p>
          <w:p w14:paraId="001C757E" w14:textId="4282A51D" w:rsidR="002549A6" w:rsidRDefault="002549A6" w:rsidP="002549A6">
            <w:pPr>
              <w:pStyle w:val="SidebarBody"/>
              <w:ind w:left="0"/>
              <w:rPr>
                <w:sz w:val="28"/>
                <w:szCs w:val="28"/>
              </w:rPr>
            </w:pPr>
            <w:r w:rsidRPr="002549A6">
              <w:rPr>
                <w:sz w:val="28"/>
                <w:szCs w:val="28"/>
              </w:rPr>
              <w:t>Seniors:</w:t>
            </w:r>
            <w:r w:rsidR="003F1628">
              <w:rPr>
                <w:sz w:val="28"/>
                <w:szCs w:val="28"/>
              </w:rPr>
              <w:t xml:space="preserve"> </w:t>
            </w:r>
            <w:r w:rsidR="00BC6596">
              <w:rPr>
                <w:sz w:val="28"/>
                <w:szCs w:val="28"/>
              </w:rPr>
              <w:t xml:space="preserve">Ms. </w:t>
            </w:r>
            <w:r w:rsidR="006C43F3">
              <w:rPr>
                <w:sz w:val="28"/>
                <w:szCs w:val="28"/>
              </w:rPr>
              <w:t>Krystle</w:t>
            </w:r>
          </w:p>
          <w:p w14:paraId="5ED401B8" w14:textId="77777777" w:rsidR="002549A6" w:rsidRPr="002549A6" w:rsidRDefault="002549A6" w:rsidP="0009287E">
            <w:pPr>
              <w:pStyle w:val="SidebarBody"/>
              <w:ind w:left="0"/>
              <w:rPr>
                <w:sz w:val="28"/>
                <w:szCs w:val="28"/>
              </w:rPr>
            </w:pPr>
          </w:p>
          <w:p w14:paraId="0652CA5D" w14:textId="77777777" w:rsidR="002549A6" w:rsidRDefault="002549A6" w:rsidP="0009287E">
            <w:pPr>
              <w:pStyle w:val="SidebarBody"/>
              <w:ind w:left="0"/>
              <w:rPr>
                <w:sz w:val="28"/>
                <w:szCs w:val="28"/>
              </w:rPr>
            </w:pPr>
            <w:r w:rsidRPr="002549A6">
              <w:rPr>
                <w:sz w:val="28"/>
                <w:szCs w:val="28"/>
              </w:rPr>
              <w:t xml:space="preserve">Wednesday </w:t>
            </w:r>
          </w:p>
          <w:p w14:paraId="3129FD78" w14:textId="77777777" w:rsidR="002549A6" w:rsidRPr="002549A6" w:rsidRDefault="002549A6" w:rsidP="0009287E">
            <w:pPr>
              <w:pStyle w:val="SidebarBody"/>
              <w:ind w:left="0"/>
              <w:rPr>
                <w:sz w:val="28"/>
                <w:szCs w:val="28"/>
              </w:rPr>
            </w:pPr>
            <w:r w:rsidRPr="002549A6">
              <w:rPr>
                <w:sz w:val="28"/>
                <w:szCs w:val="28"/>
              </w:rPr>
              <w:t>Juniors: Ms. Jamie</w:t>
            </w:r>
          </w:p>
          <w:p w14:paraId="46196BE9" w14:textId="5826FDDC" w:rsidR="002549A6" w:rsidRDefault="002549A6" w:rsidP="0095008E">
            <w:pPr>
              <w:pStyle w:val="SidebarBody"/>
              <w:ind w:left="0"/>
              <w:rPr>
                <w:sz w:val="28"/>
                <w:szCs w:val="28"/>
              </w:rPr>
            </w:pPr>
            <w:r w:rsidRPr="002549A6">
              <w:rPr>
                <w:sz w:val="28"/>
                <w:szCs w:val="28"/>
              </w:rPr>
              <w:t xml:space="preserve">Seniors: Ms. </w:t>
            </w:r>
            <w:r w:rsidR="00C51971">
              <w:rPr>
                <w:sz w:val="28"/>
                <w:szCs w:val="28"/>
              </w:rPr>
              <w:t>Darlene</w:t>
            </w:r>
          </w:p>
          <w:p w14:paraId="0725C071" w14:textId="46690806" w:rsidR="00471CA6" w:rsidRPr="0095008E" w:rsidRDefault="00471CA6" w:rsidP="0095008E">
            <w:pPr>
              <w:pStyle w:val="SidebarBody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E546D3E" w14:textId="77777777" w:rsidR="002549A6" w:rsidRDefault="002549A6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590" w:type="dxa"/>
          </w:tcPr>
          <w:p w14:paraId="435418D2" w14:textId="4385E6F7" w:rsidR="002549A6" w:rsidRPr="001B50B7" w:rsidRDefault="002549A6" w:rsidP="002549A6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month’s lesson topics are:</w:t>
            </w:r>
          </w:p>
          <w:p w14:paraId="0C491106" w14:textId="6DA379C9" w:rsidR="002549A6" w:rsidRPr="002549A6" w:rsidRDefault="008047B5" w:rsidP="002549A6">
            <w:pPr>
              <w:pStyle w:val="ListParagraph"/>
              <w:numPr>
                <w:ilvl w:val="0"/>
                <w:numId w:val="3"/>
              </w:num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Solomon Builds God’s Temple</w:t>
            </w:r>
          </w:p>
          <w:p w14:paraId="6A1ED9C3" w14:textId="21856292" w:rsidR="002549A6" w:rsidRPr="002549A6" w:rsidRDefault="006A77D9" w:rsidP="002549A6">
            <w:pPr>
              <w:pStyle w:val="ListParagraph"/>
              <w:numPr>
                <w:ilvl w:val="0"/>
                <w:numId w:val="3"/>
              </w:num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Wisdom from God</w:t>
            </w:r>
          </w:p>
          <w:p w14:paraId="3272F9DD" w14:textId="58EE5F26" w:rsidR="00AB7AC6" w:rsidRDefault="006A77D9" w:rsidP="002549A6">
            <w:pPr>
              <w:pStyle w:val="ListParagraph"/>
              <w:numPr>
                <w:ilvl w:val="0"/>
                <w:numId w:val="3"/>
              </w:num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Israel is Divided</w:t>
            </w:r>
          </w:p>
          <w:p w14:paraId="7816AF06" w14:textId="7D89FF3C" w:rsidR="00033480" w:rsidRPr="006A77D9" w:rsidRDefault="006A77D9" w:rsidP="006A77D9">
            <w:pPr>
              <w:pStyle w:val="ListParagraph"/>
              <w:numPr>
                <w:ilvl w:val="0"/>
                <w:numId w:val="3"/>
              </w:num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9 Review</w:t>
            </w:r>
          </w:p>
          <w:p w14:paraId="3527698C" w14:textId="77777777" w:rsidR="008120E2" w:rsidRPr="008120E2" w:rsidRDefault="008120E2" w:rsidP="008120E2">
            <w:pPr>
              <w:pStyle w:val="ListParagraph"/>
              <w:spacing w:before="0"/>
              <w:ind w:left="720"/>
              <w:rPr>
                <w:sz w:val="28"/>
                <w:szCs w:val="28"/>
              </w:rPr>
            </w:pPr>
          </w:p>
          <w:p w14:paraId="043C2C85" w14:textId="53158ECA" w:rsidR="000B3903" w:rsidRPr="006B141E" w:rsidRDefault="000E52BF" w:rsidP="00325763">
            <w:pPr>
              <w:spacing w:before="0"/>
              <w:rPr>
                <w:rFonts w:ascii="Arial" w:hAnsi="Arial" w:cs="Arial"/>
                <w:b/>
                <w:bCs/>
                <w:color w:val="008ED1" w:themeColor="accent2"/>
                <w:sz w:val="40"/>
                <w:szCs w:val="40"/>
              </w:rPr>
            </w:pPr>
            <w:r w:rsidRPr="006B141E">
              <w:rPr>
                <w:rFonts w:ascii="Arial" w:hAnsi="Arial" w:cs="Arial"/>
                <w:b/>
                <w:bCs/>
                <w:color w:val="008ED1" w:themeColor="accent2"/>
                <w:sz w:val="40"/>
                <w:szCs w:val="40"/>
              </w:rPr>
              <w:t>Memory Verse: James 1:5</w:t>
            </w:r>
          </w:p>
          <w:p w14:paraId="79021308" w14:textId="26E8701D" w:rsidR="000E52BF" w:rsidRPr="006B141E" w:rsidRDefault="000E52BF" w:rsidP="00325763">
            <w:pPr>
              <w:spacing w:before="0"/>
              <w:rPr>
                <w:rFonts w:ascii="Arial" w:hAnsi="Arial" w:cs="Arial"/>
                <w:b/>
                <w:bCs/>
                <w:color w:val="008ED1" w:themeColor="accent2"/>
                <w:sz w:val="40"/>
                <w:szCs w:val="40"/>
              </w:rPr>
            </w:pPr>
            <w:r w:rsidRPr="006B141E">
              <w:rPr>
                <w:rFonts w:ascii="Arial" w:hAnsi="Arial" w:cs="Arial"/>
                <w:b/>
                <w:bCs/>
                <w:color w:val="008ED1" w:themeColor="accent2"/>
                <w:sz w:val="40"/>
                <w:szCs w:val="40"/>
              </w:rPr>
              <w:t xml:space="preserve">If any of you lacks wisdom, let him ask God, who gives generously </w:t>
            </w:r>
            <w:r w:rsidR="00A10C64">
              <w:rPr>
                <w:rFonts w:ascii="Arial" w:hAnsi="Arial" w:cs="Arial"/>
                <w:b/>
                <w:bCs/>
                <w:color w:val="008ED1" w:themeColor="accent2"/>
                <w:sz w:val="40"/>
                <w:szCs w:val="40"/>
              </w:rPr>
              <w:t xml:space="preserve">to all </w:t>
            </w:r>
            <w:r w:rsidRPr="006B141E">
              <w:rPr>
                <w:rFonts w:ascii="Arial" w:hAnsi="Arial" w:cs="Arial"/>
                <w:b/>
                <w:bCs/>
                <w:color w:val="008ED1" w:themeColor="accent2"/>
                <w:sz w:val="40"/>
                <w:szCs w:val="40"/>
              </w:rPr>
              <w:t>without reproach, and it will be given him.</w:t>
            </w:r>
          </w:p>
          <w:p w14:paraId="17EFB439" w14:textId="5FD66E08" w:rsidR="00351CA4" w:rsidRPr="00211881" w:rsidRDefault="00351CA4" w:rsidP="00325763">
            <w:pPr>
              <w:spacing w:before="0"/>
              <w:rPr>
                <w:rFonts w:ascii="Times New Roman"/>
                <w:sz w:val="40"/>
                <w:szCs w:val="40"/>
              </w:rPr>
            </w:pPr>
          </w:p>
        </w:tc>
      </w:tr>
      <w:tr w:rsidR="002549A6" w14:paraId="42F320C8" w14:textId="77777777" w:rsidTr="0050487C">
        <w:tc>
          <w:tcPr>
            <w:tcW w:w="3216" w:type="dxa"/>
          </w:tcPr>
          <w:p w14:paraId="01C9E3AF" w14:textId="77777777" w:rsidR="002549A6" w:rsidRPr="001434FF" w:rsidRDefault="00F269FB" w:rsidP="00265387">
            <w:pPr>
              <w:pStyle w:val="H2SidebarBLU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08040668"/>
                <w:placeholder>
                  <w:docPart w:val="5B6CB0FE4E1741E2903485C0F0701276"/>
                </w:placeholder>
                <w:temporary/>
                <w:showingPlcHdr/>
                <w15:appearance w15:val="hidden"/>
              </w:sdtPr>
              <w:sdtEndPr/>
              <w:sdtContent>
                <w:r w:rsidR="002549A6" w:rsidRPr="001434FF">
                  <w:rPr>
                    <w:sz w:val="28"/>
                    <w:szCs w:val="28"/>
                  </w:rPr>
                  <w:t>Upcoming Events</w:t>
                </w:r>
              </w:sdtContent>
            </w:sdt>
          </w:p>
          <w:p w14:paraId="4B52F364" w14:textId="0BCF8B4F" w:rsidR="00C826EC" w:rsidRDefault="00EB5E73" w:rsidP="00C51971">
            <w:pPr>
              <w:pStyle w:val="Sidebar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9/28 Sunday School Teachers Meeting 12</w:t>
            </w:r>
          </w:p>
          <w:p w14:paraId="096AD181" w14:textId="77777777" w:rsidR="00FD32CA" w:rsidRDefault="00FD32CA" w:rsidP="00C51971">
            <w:pPr>
              <w:pStyle w:val="SidebarBody"/>
              <w:rPr>
                <w:sz w:val="28"/>
                <w:szCs w:val="28"/>
              </w:rPr>
            </w:pPr>
          </w:p>
          <w:p w14:paraId="6A94DA9B" w14:textId="3D1FE73C" w:rsidR="0085076D" w:rsidRDefault="0085076D" w:rsidP="00C51971">
            <w:pPr>
              <w:pStyle w:val="Sidebar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10/17 Glow </w:t>
            </w:r>
            <w:r w:rsidR="007B256B">
              <w:rPr>
                <w:sz w:val="28"/>
                <w:szCs w:val="28"/>
              </w:rPr>
              <w:t xml:space="preserve">Praise </w:t>
            </w:r>
            <w:r>
              <w:rPr>
                <w:sz w:val="28"/>
                <w:szCs w:val="28"/>
              </w:rPr>
              <w:t>Party 6:30</w:t>
            </w:r>
            <w:r w:rsidR="00431F7C">
              <w:rPr>
                <w:sz w:val="28"/>
                <w:szCs w:val="28"/>
              </w:rPr>
              <w:t xml:space="preserve"> @ Fountains</w:t>
            </w:r>
          </w:p>
          <w:p w14:paraId="10358098" w14:textId="77777777" w:rsidR="0085076D" w:rsidRDefault="0085076D" w:rsidP="00C51971">
            <w:pPr>
              <w:pStyle w:val="SidebarBody"/>
              <w:rPr>
                <w:sz w:val="28"/>
                <w:szCs w:val="28"/>
              </w:rPr>
            </w:pPr>
          </w:p>
          <w:p w14:paraId="67E6D2F7" w14:textId="4B593898" w:rsidR="00FD32CA" w:rsidRDefault="00FD32CA" w:rsidP="00C51971">
            <w:pPr>
              <w:pStyle w:val="Sidebar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11/15 Fall Fellowship</w:t>
            </w:r>
            <w:r w:rsidR="00431F7C">
              <w:rPr>
                <w:sz w:val="28"/>
                <w:szCs w:val="28"/>
              </w:rPr>
              <w:t xml:space="preserve"> </w:t>
            </w:r>
            <w:r w:rsidR="001E2925">
              <w:rPr>
                <w:sz w:val="28"/>
                <w:szCs w:val="28"/>
              </w:rPr>
              <w:t>@ Fountains</w:t>
            </w:r>
          </w:p>
          <w:p w14:paraId="49E4EDDA" w14:textId="2307B7DF" w:rsidR="00EB5E73" w:rsidRDefault="00EB5E73" w:rsidP="00C51971">
            <w:pPr>
              <w:pStyle w:val="SidebarBody"/>
              <w:rPr>
                <w:sz w:val="28"/>
                <w:szCs w:val="28"/>
              </w:rPr>
            </w:pPr>
          </w:p>
          <w:p w14:paraId="66D8AD97" w14:textId="24D8D970" w:rsidR="00C51971" w:rsidRPr="00C51971" w:rsidRDefault="00C51971" w:rsidP="00C826EC">
            <w:pPr>
              <w:pStyle w:val="SidebarBody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188635B" w14:textId="77777777" w:rsidR="002549A6" w:rsidRDefault="002549A6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590" w:type="dxa"/>
          </w:tcPr>
          <w:p w14:paraId="2EE60CD1" w14:textId="78C42646" w:rsidR="00DB772E" w:rsidRPr="00DB772E" w:rsidRDefault="00C92665" w:rsidP="00DB772E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Reminders</w:t>
            </w:r>
            <w:r w:rsidR="00DD3725">
              <w:rPr>
                <w:sz w:val="28"/>
                <w:szCs w:val="28"/>
              </w:rPr>
              <w:t>:</w:t>
            </w:r>
          </w:p>
          <w:p w14:paraId="66C9B4F7" w14:textId="496CD201" w:rsidR="00DB772E" w:rsidRPr="00E9268A" w:rsidRDefault="00351CA4" w:rsidP="00EC3CE6">
            <w:pPr>
              <w:pStyle w:val="ListParagraph"/>
              <w:numPr>
                <w:ilvl w:val="0"/>
                <w:numId w:val="2"/>
              </w:numPr>
              <w:spacing w:before="0"/>
              <w:rPr>
                <w:sz w:val="32"/>
                <w:szCs w:val="32"/>
              </w:rPr>
            </w:pPr>
            <w:r w:rsidRPr="00E9268A">
              <w:rPr>
                <w:rFonts w:ascii="Times New Roman"/>
                <w:sz w:val="32"/>
                <w:szCs w:val="32"/>
              </w:rPr>
              <w:t>P</w:t>
            </w:r>
            <w:r w:rsidR="00DB772E" w:rsidRPr="00E9268A">
              <w:rPr>
                <w:rFonts w:ascii="Times New Roman"/>
                <w:sz w:val="32"/>
                <w:szCs w:val="32"/>
              </w:rPr>
              <w:t>ick your children up from their classrooms each Sund</w:t>
            </w:r>
            <w:r w:rsidR="00FD32CA">
              <w:rPr>
                <w:rFonts w:ascii="Times New Roman"/>
                <w:sz w:val="32"/>
                <w:szCs w:val="32"/>
              </w:rPr>
              <w:t>ay.</w:t>
            </w:r>
          </w:p>
          <w:p w14:paraId="7D7F4D13" w14:textId="06B2B0B9" w:rsidR="00A12650" w:rsidRPr="00E9268A" w:rsidRDefault="00DB772E" w:rsidP="00A12650">
            <w:pPr>
              <w:pStyle w:val="ListParagraph"/>
              <w:numPr>
                <w:ilvl w:val="0"/>
                <w:numId w:val="2"/>
              </w:numPr>
              <w:spacing w:before="0"/>
              <w:rPr>
                <w:sz w:val="32"/>
                <w:szCs w:val="32"/>
              </w:rPr>
            </w:pPr>
            <w:r w:rsidRPr="00E9268A">
              <w:rPr>
                <w:rFonts w:ascii="Times New Roman"/>
                <w:sz w:val="32"/>
                <w:szCs w:val="32"/>
              </w:rPr>
              <w:t xml:space="preserve">The </w:t>
            </w:r>
            <w:r w:rsidR="0079005F">
              <w:rPr>
                <w:rFonts w:ascii="Times New Roman"/>
                <w:sz w:val="32"/>
                <w:szCs w:val="32"/>
              </w:rPr>
              <w:t xml:space="preserve">take home sheet </w:t>
            </w:r>
            <w:r w:rsidRPr="00E9268A">
              <w:rPr>
                <w:rFonts w:ascii="Times New Roman"/>
                <w:sz w:val="32"/>
                <w:szCs w:val="32"/>
              </w:rPr>
              <w:t>will help you review their lessons and memory verses with them.  The Justin and Jesse story is read on Wednesday nights.</w:t>
            </w:r>
          </w:p>
          <w:p w14:paraId="08586A4F" w14:textId="4142CC35" w:rsidR="00874AB0" w:rsidRPr="007C265F" w:rsidRDefault="006B141E" w:rsidP="007C265F">
            <w:pPr>
              <w:pStyle w:val="ListParagraph"/>
              <w:numPr>
                <w:ilvl w:val="0"/>
                <w:numId w:val="2"/>
              </w:numPr>
              <w:spacing w:before="0"/>
              <w:rPr>
                <w:sz w:val="28"/>
                <w:szCs w:val="28"/>
              </w:rPr>
            </w:pPr>
            <w:r w:rsidRPr="00E9268A">
              <w:rPr>
                <w:rFonts w:ascii="Times New Roman"/>
                <w:sz w:val="32"/>
                <w:szCs w:val="32"/>
              </w:rPr>
              <w:t>We are taking this unit off from the memory verse bingo cards due to adjusting</w:t>
            </w:r>
            <w:r>
              <w:rPr>
                <w:rFonts w:ascii="Times New Roman"/>
                <w:sz w:val="40"/>
                <w:szCs w:val="40"/>
              </w:rPr>
              <w:t xml:space="preserve"> </w:t>
            </w:r>
            <w:r w:rsidRPr="009957DD">
              <w:rPr>
                <w:rFonts w:ascii="Times New Roman"/>
                <w:sz w:val="32"/>
                <w:szCs w:val="32"/>
              </w:rPr>
              <w:t>to the school year.</w:t>
            </w:r>
            <w:r w:rsidR="00E22B69" w:rsidRPr="009957DD">
              <w:rPr>
                <w:rFonts w:ascii="Times New Roman"/>
                <w:sz w:val="32"/>
                <w:szCs w:val="32"/>
              </w:rPr>
              <w:t xml:space="preserve">  Look for them again in the second half of unit 10 </w:t>
            </w:r>
            <w:r w:rsidR="00E22B69" w:rsidRPr="009957DD">
              <w:rPr>
                <w:rFonts w:ascii="Times New Roman"/>
                <w:sz w:val="32"/>
                <w:szCs w:val="32"/>
              </w:rPr>
              <w:sym w:font="Wingdings" w:char="F04A"/>
            </w:r>
          </w:p>
        </w:tc>
      </w:tr>
      <w:tr w:rsidR="002549A6" w14:paraId="650D397D" w14:textId="77777777" w:rsidTr="0050487C">
        <w:trPr>
          <w:trHeight w:val="6768"/>
        </w:trPr>
        <w:tc>
          <w:tcPr>
            <w:tcW w:w="3216" w:type="dxa"/>
          </w:tcPr>
          <w:p w14:paraId="11C1C65E" w14:textId="77777777" w:rsidR="00F777A5" w:rsidRDefault="00F777A5" w:rsidP="009F5377">
            <w:pPr>
              <w:pStyle w:val="SidebarBody"/>
              <w:ind w:left="0"/>
              <w:rPr>
                <w:b/>
                <w:bCs/>
                <w:sz w:val="28"/>
                <w:szCs w:val="28"/>
              </w:rPr>
            </w:pPr>
          </w:p>
          <w:p w14:paraId="2A21CE9D" w14:textId="77777777" w:rsidR="00F777A5" w:rsidRPr="005D74F4" w:rsidRDefault="00F777A5" w:rsidP="000D7BC0">
            <w:pPr>
              <w:pStyle w:val="SidebarBody"/>
              <w:ind w:left="0"/>
              <w:jc w:val="right"/>
              <w:rPr>
                <w:b/>
                <w:bCs/>
                <w:sz w:val="28"/>
                <w:szCs w:val="28"/>
              </w:rPr>
            </w:pPr>
          </w:p>
          <w:p w14:paraId="6ADD2430" w14:textId="58630DAE" w:rsidR="006A77D9" w:rsidRPr="00853E36" w:rsidRDefault="006A77D9" w:rsidP="006A77D9">
            <w:pPr>
              <w:widowControl/>
              <w:autoSpaceDE/>
              <w:autoSpaceDN/>
              <w:spacing w:before="0" w:line="240" w:lineRule="auto"/>
              <w:rPr>
                <w:sz w:val="24"/>
                <w:szCs w:val="24"/>
              </w:rPr>
            </w:pPr>
          </w:p>
          <w:p w14:paraId="5047A539" w14:textId="127C1222" w:rsidR="00F67831" w:rsidRPr="00853E36" w:rsidRDefault="00F67831" w:rsidP="00853E36">
            <w:pPr>
              <w:widowControl/>
              <w:autoSpaceDE/>
              <w:autoSpaceDN/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14:paraId="0F7C069B" w14:textId="77777777" w:rsidR="0089073F" w:rsidRDefault="0089073F" w:rsidP="0089073F">
            <w:pPr>
              <w:widowControl/>
              <w:autoSpaceDE/>
              <w:autoSpaceDN/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14:paraId="7758881E" w14:textId="77777777" w:rsidR="0089073F" w:rsidRPr="00853E36" w:rsidRDefault="0089073F" w:rsidP="0089073F">
            <w:pPr>
              <w:widowControl/>
              <w:autoSpaceDE/>
              <w:autoSpaceDN/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14:paraId="1C7DA57D" w14:textId="609ADE76" w:rsidR="00FD4CD4" w:rsidRPr="00BB58DC" w:rsidRDefault="00FD4CD4" w:rsidP="006A77D9">
            <w:pPr>
              <w:widowControl/>
              <w:autoSpaceDE/>
              <w:autoSpaceDN/>
              <w:spacing w:before="0" w:line="240" w:lineRule="auto"/>
              <w:jc w:val="center"/>
            </w:pPr>
          </w:p>
        </w:tc>
        <w:tc>
          <w:tcPr>
            <w:tcW w:w="236" w:type="dxa"/>
          </w:tcPr>
          <w:p w14:paraId="1B42686E" w14:textId="77777777" w:rsidR="002549A6" w:rsidRDefault="002549A6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590" w:type="dxa"/>
          </w:tcPr>
          <w:p w14:paraId="0F297943" w14:textId="3003F196" w:rsidR="00F23FAA" w:rsidRPr="006A77D9" w:rsidRDefault="00F23FAA" w:rsidP="006A77D9">
            <w:pPr>
              <w:spacing w:before="0"/>
              <w:rPr>
                <w:rFonts w:ascii="Ink Free" w:hAnsi="Ink Free"/>
                <w:b/>
                <w:bCs/>
                <w:i/>
                <w:iCs/>
                <w:color w:val="008ED1" w:themeColor="accent2"/>
                <w:sz w:val="40"/>
                <w:szCs w:val="40"/>
                <w:highlight w:val="lightGray"/>
              </w:rPr>
            </w:pPr>
          </w:p>
          <w:p w14:paraId="3F98D417" w14:textId="21DB2C3D" w:rsidR="00CF0162" w:rsidRPr="006A77D9" w:rsidRDefault="00CF0162" w:rsidP="006A77D9">
            <w:pPr>
              <w:widowControl/>
              <w:autoSpaceDE/>
              <w:autoSpaceDN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A97803" w14:paraId="52959BF8" w14:textId="77777777" w:rsidTr="0050487C">
        <w:trPr>
          <w:trHeight w:val="6768"/>
        </w:trPr>
        <w:tc>
          <w:tcPr>
            <w:tcW w:w="3216" w:type="dxa"/>
          </w:tcPr>
          <w:p w14:paraId="23A99448" w14:textId="641C18B8" w:rsidR="00853E36" w:rsidRPr="00853E36" w:rsidRDefault="00853E36" w:rsidP="006A77D9">
            <w:pPr>
              <w:widowControl/>
              <w:autoSpaceDE/>
              <w:autoSpaceDN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14:paraId="3BAA4E72" w14:textId="77777777" w:rsidR="00853E36" w:rsidRPr="00853E36" w:rsidRDefault="00853E36" w:rsidP="00853E36">
            <w:pPr>
              <w:widowControl/>
              <w:autoSpaceDE/>
              <w:autoSpaceDN/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14:paraId="3A15F720" w14:textId="212C14B8" w:rsidR="00A97803" w:rsidRDefault="00A97803" w:rsidP="00853E36">
            <w:pPr>
              <w:pStyle w:val="SidebarBody"/>
              <w:ind w:left="0"/>
              <w:jc w:val="right"/>
              <w:rPr>
                <w:i/>
                <w:iCs/>
                <w:color w:val="44546A" w:themeColor="text2"/>
                <w:sz w:val="28"/>
                <w:szCs w:val="28"/>
              </w:rPr>
            </w:pPr>
          </w:p>
        </w:tc>
        <w:tc>
          <w:tcPr>
            <w:tcW w:w="236" w:type="dxa"/>
          </w:tcPr>
          <w:p w14:paraId="77B6699A" w14:textId="77777777" w:rsidR="00A97803" w:rsidRDefault="00A97803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590" w:type="dxa"/>
          </w:tcPr>
          <w:p w14:paraId="2BFE3720" w14:textId="2EC782A7" w:rsidR="00A97803" w:rsidRDefault="00A97803" w:rsidP="009655A1">
            <w:pPr>
              <w:spacing w:before="0"/>
              <w:jc w:val="center"/>
              <w:rPr>
                <w:rFonts w:ascii="Ink Free" w:hAnsi="Ink Free"/>
                <w:b/>
                <w:bCs/>
                <w:i/>
                <w:iCs/>
                <w:color w:val="008ED1" w:themeColor="accent2"/>
                <w:sz w:val="40"/>
                <w:szCs w:val="40"/>
                <w:highlight w:val="lightGray"/>
              </w:rPr>
            </w:pPr>
          </w:p>
        </w:tc>
      </w:tr>
    </w:tbl>
    <w:p w14:paraId="3FF9EF24" w14:textId="1AC16541" w:rsidR="00926854" w:rsidRPr="00752E9C" w:rsidRDefault="00045461" w:rsidP="00752E9C">
      <w:pPr>
        <w:pStyle w:val="GraphicAncho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1" layoutInCell="1" allowOverlap="1" wp14:anchorId="0DDA0A81" wp14:editId="2E40D163">
                <wp:simplePos x="0" y="0"/>
                <wp:positionH relativeFrom="page">
                  <wp:posOffset>0</wp:posOffset>
                </wp:positionH>
                <wp:positionV relativeFrom="paragraph">
                  <wp:posOffset>-8458835</wp:posOffset>
                </wp:positionV>
                <wp:extent cx="7772400" cy="15164435"/>
                <wp:effectExtent l="0" t="0" r="0" b="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5164435"/>
                          <a:chOff x="0" y="0"/>
                          <a:chExt cx="7770092" cy="10064698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2CBFA" id="Group 10" o:spid="_x0000_s1026" alt="&quot;&quot;" style="position:absolute;margin-left:0;margin-top:-666.05pt;width:612pt;height:1194.05pt;z-index:-251569152;mso-position-horizontal-relative:page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">
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AutoShape 42" o:spid="_x0000_s1028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 [3204]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8092" w:type="dxa"/>
        <w:tblBorders>
          <w:top w:val="single" w:sz="12" w:space="0" w:color="008ED1" w:themeColor="accent2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6"/>
        <w:gridCol w:w="7376"/>
      </w:tblGrid>
      <w:tr w:rsidR="000B3903" w14:paraId="6EC33ADA" w14:textId="77777777" w:rsidTr="000B3903">
        <w:trPr>
          <w:trHeight w:val="4829"/>
        </w:trPr>
        <w:tc>
          <w:tcPr>
            <w:tcW w:w="716" w:type="dxa"/>
          </w:tcPr>
          <w:p w14:paraId="441CAD40" w14:textId="77777777" w:rsidR="000B3903" w:rsidRPr="002546FE" w:rsidRDefault="000B3903" w:rsidP="00EA08F9">
            <w:pPr>
              <w:rPr>
                <w:rFonts w:ascii="Times New Roman"/>
                <w:sz w:val="24"/>
                <w:szCs w:val="24"/>
              </w:rPr>
            </w:pPr>
          </w:p>
          <w:p w14:paraId="7F3A5189" w14:textId="77777777" w:rsidR="000B3903" w:rsidRPr="002546FE" w:rsidRDefault="000B3903" w:rsidP="00EA08F9">
            <w:pPr>
              <w:rPr>
                <w:rFonts w:ascii="Times New Roman"/>
                <w:sz w:val="24"/>
                <w:szCs w:val="24"/>
              </w:rPr>
            </w:pPr>
          </w:p>
          <w:p w14:paraId="4F68C401" w14:textId="77777777" w:rsidR="000B3903" w:rsidRPr="002546FE" w:rsidRDefault="000B3903" w:rsidP="00EA08F9">
            <w:pPr>
              <w:rPr>
                <w:rFonts w:ascii="Times New Roman"/>
                <w:sz w:val="24"/>
                <w:szCs w:val="24"/>
              </w:rPr>
            </w:pPr>
          </w:p>
          <w:p w14:paraId="3486BAA5" w14:textId="5B4EEB68" w:rsidR="000B3903" w:rsidRPr="002546FE" w:rsidRDefault="000B3903" w:rsidP="00FD5159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6" w:type="dxa"/>
            <w:tcMar>
              <w:right w:w="288" w:type="dxa"/>
            </w:tcMar>
          </w:tcPr>
          <w:p w14:paraId="69AB64AB" w14:textId="16D0127E" w:rsidR="000B3903" w:rsidRPr="006A77D9" w:rsidRDefault="000B3903" w:rsidP="006A77D9">
            <w:pPr>
              <w:rPr>
                <w:rFonts w:ascii="Ink Free" w:hAnsi="Ink Free"/>
                <w:b/>
                <w:color w:val="86D8FF" w:themeColor="accent2" w:themeTint="66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14:paraId="3907793F" w14:textId="6309DD49" w:rsidR="000B3903" w:rsidRPr="006A77D9" w:rsidRDefault="000B3903" w:rsidP="006A77D9">
            <w:pPr>
              <w:spacing w:before="0"/>
              <w:ind w:left="720"/>
              <w:rPr>
                <w:rFonts w:ascii="Ink Free" w:hAnsi="Ink Free"/>
                <w:bCs/>
                <w:color w:val="auto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B3903" w14:paraId="7F50929B" w14:textId="77777777" w:rsidTr="000B3903">
        <w:trPr>
          <w:trHeight w:val="869"/>
        </w:trPr>
        <w:tc>
          <w:tcPr>
            <w:tcW w:w="716" w:type="dxa"/>
          </w:tcPr>
          <w:p w14:paraId="76ABDF8E" w14:textId="77777777" w:rsidR="000B3903" w:rsidRPr="002546FE" w:rsidRDefault="000B3903" w:rsidP="00EA08F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14:paraId="3AAC4E9C" w14:textId="15937697" w:rsidR="000B3903" w:rsidRPr="002546FE" w:rsidRDefault="000B3903" w:rsidP="008916A6">
            <w:pPr>
              <w:spacing w:before="120"/>
              <w:rPr>
                <w:rFonts w:ascii="Times New Roman"/>
                <w:sz w:val="24"/>
                <w:szCs w:val="24"/>
              </w:rPr>
            </w:pPr>
          </w:p>
        </w:tc>
      </w:tr>
      <w:tr w:rsidR="000B3903" w14:paraId="2B4360C3" w14:textId="77777777" w:rsidTr="000B3903">
        <w:trPr>
          <w:trHeight w:val="288"/>
        </w:trPr>
        <w:tc>
          <w:tcPr>
            <w:tcW w:w="716" w:type="dxa"/>
          </w:tcPr>
          <w:p w14:paraId="37374FD2" w14:textId="77777777" w:rsidR="000B3903" w:rsidRDefault="000B3903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376" w:type="dxa"/>
          </w:tcPr>
          <w:p w14:paraId="5FFDEB93" w14:textId="77777777" w:rsidR="000B3903" w:rsidRDefault="000B3903" w:rsidP="00806B1F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0B3903" w14:paraId="7AFA7155" w14:textId="77777777" w:rsidTr="000B3903">
        <w:trPr>
          <w:gridAfter w:val="1"/>
          <w:wAfter w:w="7376" w:type="dxa"/>
          <w:trHeight w:val="4896"/>
        </w:trPr>
        <w:tc>
          <w:tcPr>
            <w:tcW w:w="716" w:type="dxa"/>
          </w:tcPr>
          <w:p w14:paraId="0BB1481B" w14:textId="77777777" w:rsidR="000B3903" w:rsidRDefault="000B3903" w:rsidP="00EA08F9">
            <w:pPr>
              <w:rPr>
                <w:rFonts w:ascii="Times New Roman"/>
                <w:sz w:val="17"/>
              </w:rPr>
            </w:pPr>
          </w:p>
        </w:tc>
      </w:tr>
    </w:tbl>
    <w:p w14:paraId="74DABD31" w14:textId="77777777" w:rsidR="00AE7A77" w:rsidRDefault="00AE7A77" w:rsidP="0054317C">
      <w:pPr>
        <w:spacing w:before="0"/>
      </w:pPr>
    </w:p>
    <w:sectPr w:rsidR="00AE7A77" w:rsidSect="003621F4">
      <w:pgSz w:w="12240" w:h="15840" w:code="1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9F3A" w14:textId="77777777" w:rsidR="00812DAC" w:rsidRDefault="00812DAC" w:rsidP="00315A80">
      <w:r>
        <w:separator/>
      </w:r>
    </w:p>
  </w:endnote>
  <w:endnote w:type="continuationSeparator" w:id="0">
    <w:p w14:paraId="597E7962" w14:textId="77777777" w:rsidR="00812DAC" w:rsidRDefault="00812DAC" w:rsidP="003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D541" w14:textId="77777777" w:rsidR="00812DAC" w:rsidRDefault="00812DAC" w:rsidP="00315A80">
      <w:r>
        <w:separator/>
      </w:r>
    </w:p>
  </w:footnote>
  <w:footnote w:type="continuationSeparator" w:id="0">
    <w:p w14:paraId="2A64B16E" w14:textId="77777777" w:rsidR="00812DAC" w:rsidRDefault="00812DAC" w:rsidP="0031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7387"/>
    <w:multiLevelType w:val="hybridMultilevel"/>
    <w:tmpl w:val="B3C63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56F"/>
    <w:multiLevelType w:val="hybridMultilevel"/>
    <w:tmpl w:val="4984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C52"/>
    <w:multiLevelType w:val="hybridMultilevel"/>
    <w:tmpl w:val="50D2D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A57C4"/>
    <w:multiLevelType w:val="hybridMultilevel"/>
    <w:tmpl w:val="FF285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42EFC"/>
    <w:multiLevelType w:val="hybridMultilevel"/>
    <w:tmpl w:val="8DF43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9782A"/>
    <w:multiLevelType w:val="hybridMultilevel"/>
    <w:tmpl w:val="4E36E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F3C41"/>
    <w:multiLevelType w:val="hybridMultilevel"/>
    <w:tmpl w:val="75D6F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7673"/>
    <w:multiLevelType w:val="hybridMultilevel"/>
    <w:tmpl w:val="063EC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2BD"/>
    <w:multiLevelType w:val="hybridMultilevel"/>
    <w:tmpl w:val="E86A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10156">
    <w:abstractNumId w:val="0"/>
  </w:num>
  <w:num w:numId="2" w16cid:durableId="715853475">
    <w:abstractNumId w:val="4"/>
  </w:num>
  <w:num w:numId="3" w16cid:durableId="1225725418">
    <w:abstractNumId w:val="8"/>
  </w:num>
  <w:num w:numId="4" w16cid:durableId="1065563861">
    <w:abstractNumId w:val="5"/>
  </w:num>
  <w:num w:numId="5" w16cid:durableId="707682867">
    <w:abstractNumId w:val="1"/>
  </w:num>
  <w:num w:numId="6" w16cid:durableId="1460798981">
    <w:abstractNumId w:val="2"/>
  </w:num>
  <w:num w:numId="7" w16cid:durableId="757487696">
    <w:abstractNumId w:val="3"/>
  </w:num>
  <w:num w:numId="8" w16cid:durableId="528644693">
    <w:abstractNumId w:val="7"/>
  </w:num>
  <w:num w:numId="9" w16cid:durableId="1148474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7E"/>
    <w:rsid w:val="00007813"/>
    <w:rsid w:val="00010670"/>
    <w:rsid w:val="00024A70"/>
    <w:rsid w:val="000300DD"/>
    <w:rsid w:val="00033480"/>
    <w:rsid w:val="0003395A"/>
    <w:rsid w:val="00042228"/>
    <w:rsid w:val="00045461"/>
    <w:rsid w:val="000464AD"/>
    <w:rsid w:val="00050CB1"/>
    <w:rsid w:val="00052B54"/>
    <w:rsid w:val="0009287E"/>
    <w:rsid w:val="000A1034"/>
    <w:rsid w:val="000A1536"/>
    <w:rsid w:val="000B1DA3"/>
    <w:rsid w:val="000B3903"/>
    <w:rsid w:val="000C05AE"/>
    <w:rsid w:val="000D0556"/>
    <w:rsid w:val="000D0CE1"/>
    <w:rsid w:val="000D4706"/>
    <w:rsid w:val="000D7BC0"/>
    <w:rsid w:val="000E152C"/>
    <w:rsid w:val="000E48EA"/>
    <w:rsid w:val="000E52BF"/>
    <w:rsid w:val="000E594E"/>
    <w:rsid w:val="00102390"/>
    <w:rsid w:val="001044BA"/>
    <w:rsid w:val="00106243"/>
    <w:rsid w:val="001110BF"/>
    <w:rsid w:val="00114FFE"/>
    <w:rsid w:val="0011558D"/>
    <w:rsid w:val="00116C6A"/>
    <w:rsid w:val="001434FF"/>
    <w:rsid w:val="001510B6"/>
    <w:rsid w:val="001524EF"/>
    <w:rsid w:val="0017056D"/>
    <w:rsid w:val="00182003"/>
    <w:rsid w:val="001869B2"/>
    <w:rsid w:val="0018747A"/>
    <w:rsid w:val="0018771F"/>
    <w:rsid w:val="0019406B"/>
    <w:rsid w:val="001A483F"/>
    <w:rsid w:val="001B0BE5"/>
    <w:rsid w:val="001B3189"/>
    <w:rsid w:val="001B50B7"/>
    <w:rsid w:val="001B77DF"/>
    <w:rsid w:val="001C5830"/>
    <w:rsid w:val="001E2925"/>
    <w:rsid w:val="001F55E9"/>
    <w:rsid w:val="00211881"/>
    <w:rsid w:val="0023249D"/>
    <w:rsid w:val="00233992"/>
    <w:rsid w:val="00247215"/>
    <w:rsid w:val="002532F2"/>
    <w:rsid w:val="002546FE"/>
    <w:rsid w:val="002549A6"/>
    <w:rsid w:val="00260B9F"/>
    <w:rsid w:val="00265387"/>
    <w:rsid w:val="0026600D"/>
    <w:rsid w:val="0026681F"/>
    <w:rsid w:val="00267670"/>
    <w:rsid w:val="00273B0A"/>
    <w:rsid w:val="00280D67"/>
    <w:rsid w:val="00281E25"/>
    <w:rsid w:val="00285709"/>
    <w:rsid w:val="002926FE"/>
    <w:rsid w:val="00295A0B"/>
    <w:rsid w:val="00297736"/>
    <w:rsid w:val="002A6D97"/>
    <w:rsid w:val="002A734F"/>
    <w:rsid w:val="002B08E9"/>
    <w:rsid w:val="002B15CB"/>
    <w:rsid w:val="002B15E1"/>
    <w:rsid w:val="002B213A"/>
    <w:rsid w:val="002D1F6E"/>
    <w:rsid w:val="002D4B6D"/>
    <w:rsid w:val="002D6B06"/>
    <w:rsid w:val="002E4903"/>
    <w:rsid w:val="002E6AB6"/>
    <w:rsid w:val="002F4EFD"/>
    <w:rsid w:val="002F6734"/>
    <w:rsid w:val="00303E92"/>
    <w:rsid w:val="0030499C"/>
    <w:rsid w:val="00310E48"/>
    <w:rsid w:val="003159A1"/>
    <w:rsid w:val="00315A80"/>
    <w:rsid w:val="0031711C"/>
    <w:rsid w:val="00325763"/>
    <w:rsid w:val="003336E8"/>
    <w:rsid w:val="003425B7"/>
    <w:rsid w:val="00351CA4"/>
    <w:rsid w:val="00360310"/>
    <w:rsid w:val="003621F4"/>
    <w:rsid w:val="00365F79"/>
    <w:rsid w:val="00386508"/>
    <w:rsid w:val="0039511A"/>
    <w:rsid w:val="00396DA0"/>
    <w:rsid w:val="003A1816"/>
    <w:rsid w:val="003A2CE4"/>
    <w:rsid w:val="003A6CD6"/>
    <w:rsid w:val="003A6DA6"/>
    <w:rsid w:val="003C1799"/>
    <w:rsid w:val="003D0311"/>
    <w:rsid w:val="003E546D"/>
    <w:rsid w:val="003F1628"/>
    <w:rsid w:val="003F620F"/>
    <w:rsid w:val="00402BB3"/>
    <w:rsid w:val="00402D5E"/>
    <w:rsid w:val="00404ED0"/>
    <w:rsid w:val="004130D1"/>
    <w:rsid w:val="0042794B"/>
    <w:rsid w:val="00431F7C"/>
    <w:rsid w:val="00444FF9"/>
    <w:rsid w:val="00445498"/>
    <w:rsid w:val="004506EB"/>
    <w:rsid w:val="004525ED"/>
    <w:rsid w:val="004565E7"/>
    <w:rsid w:val="0046750B"/>
    <w:rsid w:val="00471BAD"/>
    <w:rsid w:val="00471CA6"/>
    <w:rsid w:val="0047551D"/>
    <w:rsid w:val="00480B34"/>
    <w:rsid w:val="00481EC2"/>
    <w:rsid w:val="004865CE"/>
    <w:rsid w:val="004934BB"/>
    <w:rsid w:val="004959F0"/>
    <w:rsid w:val="004A261C"/>
    <w:rsid w:val="004A5072"/>
    <w:rsid w:val="004C5BA3"/>
    <w:rsid w:val="004C7941"/>
    <w:rsid w:val="004D1671"/>
    <w:rsid w:val="004D20C1"/>
    <w:rsid w:val="004D5EE3"/>
    <w:rsid w:val="004F64C6"/>
    <w:rsid w:val="0050487C"/>
    <w:rsid w:val="005150F2"/>
    <w:rsid w:val="005152BB"/>
    <w:rsid w:val="005200DC"/>
    <w:rsid w:val="00523A01"/>
    <w:rsid w:val="0054317C"/>
    <w:rsid w:val="005478FF"/>
    <w:rsid w:val="0055362C"/>
    <w:rsid w:val="00564ACF"/>
    <w:rsid w:val="00572104"/>
    <w:rsid w:val="0058531D"/>
    <w:rsid w:val="005D720E"/>
    <w:rsid w:val="005D74F4"/>
    <w:rsid w:val="005E2413"/>
    <w:rsid w:val="005E43E4"/>
    <w:rsid w:val="005F1A3D"/>
    <w:rsid w:val="00612E95"/>
    <w:rsid w:val="006165F3"/>
    <w:rsid w:val="006338B1"/>
    <w:rsid w:val="006365E1"/>
    <w:rsid w:val="006374B8"/>
    <w:rsid w:val="00651641"/>
    <w:rsid w:val="006516FA"/>
    <w:rsid w:val="00665740"/>
    <w:rsid w:val="006671AF"/>
    <w:rsid w:val="006715A4"/>
    <w:rsid w:val="006766CC"/>
    <w:rsid w:val="006A28E4"/>
    <w:rsid w:val="006A5F11"/>
    <w:rsid w:val="006A6E61"/>
    <w:rsid w:val="006A76B3"/>
    <w:rsid w:val="006A77D9"/>
    <w:rsid w:val="006B141E"/>
    <w:rsid w:val="006B5171"/>
    <w:rsid w:val="006B53E1"/>
    <w:rsid w:val="006B7F1F"/>
    <w:rsid w:val="006C43F3"/>
    <w:rsid w:val="006C4E9D"/>
    <w:rsid w:val="006E3711"/>
    <w:rsid w:val="006F10CA"/>
    <w:rsid w:val="006F7D80"/>
    <w:rsid w:val="00712580"/>
    <w:rsid w:val="00725E3C"/>
    <w:rsid w:val="00726F04"/>
    <w:rsid w:val="00730292"/>
    <w:rsid w:val="007347DE"/>
    <w:rsid w:val="00745403"/>
    <w:rsid w:val="00747552"/>
    <w:rsid w:val="007507E9"/>
    <w:rsid w:val="00752E9C"/>
    <w:rsid w:val="00767DA9"/>
    <w:rsid w:val="00767FD1"/>
    <w:rsid w:val="0077309B"/>
    <w:rsid w:val="00785526"/>
    <w:rsid w:val="0079005F"/>
    <w:rsid w:val="007A4CF1"/>
    <w:rsid w:val="007B256B"/>
    <w:rsid w:val="007B4B1D"/>
    <w:rsid w:val="007C1972"/>
    <w:rsid w:val="007C265F"/>
    <w:rsid w:val="007C27C8"/>
    <w:rsid w:val="007C4AB5"/>
    <w:rsid w:val="007D35E8"/>
    <w:rsid w:val="008021EF"/>
    <w:rsid w:val="008047B5"/>
    <w:rsid w:val="00806B1F"/>
    <w:rsid w:val="008120E2"/>
    <w:rsid w:val="00812DAC"/>
    <w:rsid w:val="008205CA"/>
    <w:rsid w:val="00825070"/>
    <w:rsid w:val="008333A9"/>
    <w:rsid w:val="00834EBD"/>
    <w:rsid w:val="0085076D"/>
    <w:rsid w:val="00853E36"/>
    <w:rsid w:val="00861C99"/>
    <w:rsid w:val="00863770"/>
    <w:rsid w:val="00874AB0"/>
    <w:rsid w:val="00885499"/>
    <w:rsid w:val="0089073F"/>
    <w:rsid w:val="00890A11"/>
    <w:rsid w:val="008916A6"/>
    <w:rsid w:val="008B4C48"/>
    <w:rsid w:val="008B65DE"/>
    <w:rsid w:val="008C6C50"/>
    <w:rsid w:val="008D43E9"/>
    <w:rsid w:val="008D5F92"/>
    <w:rsid w:val="00902EB8"/>
    <w:rsid w:val="00905FA8"/>
    <w:rsid w:val="009103ED"/>
    <w:rsid w:val="00911260"/>
    <w:rsid w:val="00916E57"/>
    <w:rsid w:val="0092290A"/>
    <w:rsid w:val="00926854"/>
    <w:rsid w:val="009315BD"/>
    <w:rsid w:val="00931E1B"/>
    <w:rsid w:val="00931F36"/>
    <w:rsid w:val="009361FD"/>
    <w:rsid w:val="00943B9C"/>
    <w:rsid w:val="0095008E"/>
    <w:rsid w:val="009655A1"/>
    <w:rsid w:val="009723E4"/>
    <w:rsid w:val="009802D9"/>
    <w:rsid w:val="009957DD"/>
    <w:rsid w:val="009A0FBB"/>
    <w:rsid w:val="009B7E08"/>
    <w:rsid w:val="009C6421"/>
    <w:rsid w:val="009D0C1A"/>
    <w:rsid w:val="009D66AA"/>
    <w:rsid w:val="009E07ED"/>
    <w:rsid w:val="009E1702"/>
    <w:rsid w:val="009F06ED"/>
    <w:rsid w:val="009F5377"/>
    <w:rsid w:val="00A01FBE"/>
    <w:rsid w:val="00A03F6C"/>
    <w:rsid w:val="00A0710C"/>
    <w:rsid w:val="00A10C64"/>
    <w:rsid w:val="00A12650"/>
    <w:rsid w:val="00A12B04"/>
    <w:rsid w:val="00A343D7"/>
    <w:rsid w:val="00A369A8"/>
    <w:rsid w:val="00A47BEA"/>
    <w:rsid w:val="00A53E86"/>
    <w:rsid w:val="00A76E0C"/>
    <w:rsid w:val="00A97803"/>
    <w:rsid w:val="00AA7619"/>
    <w:rsid w:val="00AB43D1"/>
    <w:rsid w:val="00AB7AC6"/>
    <w:rsid w:val="00AB7D69"/>
    <w:rsid w:val="00AC0244"/>
    <w:rsid w:val="00AE571D"/>
    <w:rsid w:val="00AE734A"/>
    <w:rsid w:val="00AE75B6"/>
    <w:rsid w:val="00AE7834"/>
    <w:rsid w:val="00AE7A77"/>
    <w:rsid w:val="00AF4720"/>
    <w:rsid w:val="00B14E69"/>
    <w:rsid w:val="00B22B04"/>
    <w:rsid w:val="00B23F1C"/>
    <w:rsid w:val="00B40557"/>
    <w:rsid w:val="00B47B09"/>
    <w:rsid w:val="00B512D1"/>
    <w:rsid w:val="00B97880"/>
    <w:rsid w:val="00BA19C8"/>
    <w:rsid w:val="00BB0C52"/>
    <w:rsid w:val="00BB269D"/>
    <w:rsid w:val="00BB58DC"/>
    <w:rsid w:val="00BC6596"/>
    <w:rsid w:val="00BC6B69"/>
    <w:rsid w:val="00BE1755"/>
    <w:rsid w:val="00BF6199"/>
    <w:rsid w:val="00C00608"/>
    <w:rsid w:val="00C059A9"/>
    <w:rsid w:val="00C14DA9"/>
    <w:rsid w:val="00C208A1"/>
    <w:rsid w:val="00C214D9"/>
    <w:rsid w:val="00C3744D"/>
    <w:rsid w:val="00C432D5"/>
    <w:rsid w:val="00C465A3"/>
    <w:rsid w:val="00C472B2"/>
    <w:rsid w:val="00C51971"/>
    <w:rsid w:val="00C519D6"/>
    <w:rsid w:val="00C531B5"/>
    <w:rsid w:val="00C5751F"/>
    <w:rsid w:val="00C616B0"/>
    <w:rsid w:val="00C65951"/>
    <w:rsid w:val="00C675B0"/>
    <w:rsid w:val="00C826EC"/>
    <w:rsid w:val="00C92665"/>
    <w:rsid w:val="00C93C51"/>
    <w:rsid w:val="00CA2EAD"/>
    <w:rsid w:val="00CA3FF5"/>
    <w:rsid w:val="00CA67D7"/>
    <w:rsid w:val="00CB182D"/>
    <w:rsid w:val="00CC521E"/>
    <w:rsid w:val="00CC6B1F"/>
    <w:rsid w:val="00CD6688"/>
    <w:rsid w:val="00CE2884"/>
    <w:rsid w:val="00CF0162"/>
    <w:rsid w:val="00D00103"/>
    <w:rsid w:val="00D03952"/>
    <w:rsid w:val="00D10ABC"/>
    <w:rsid w:val="00D12B61"/>
    <w:rsid w:val="00D143E1"/>
    <w:rsid w:val="00D1586C"/>
    <w:rsid w:val="00D22630"/>
    <w:rsid w:val="00D234FD"/>
    <w:rsid w:val="00D40E2E"/>
    <w:rsid w:val="00D61301"/>
    <w:rsid w:val="00D7365C"/>
    <w:rsid w:val="00D83A00"/>
    <w:rsid w:val="00D86223"/>
    <w:rsid w:val="00DB772E"/>
    <w:rsid w:val="00DC16CA"/>
    <w:rsid w:val="00DC1C74"/>
    <w:rsid w:val="00DC7AC6"/>
    <w:rsid w:val="00DD3725"/>
    <w:rsid w:val="00DD406E"/>
    <w:rsid w:val="00DE77BE"/>
    <w:rsid w:val="00DF0945"/>
    <w:rsid w:val="00DF22C8"/>
    <w:rsid w:val="00E0346F"/>
    <w:rsid w:val="00E053E2"/>
    <w:rsid w:val="00E14C4C"/>
    <w:rsid w:val="00E20360"/>
    <w:rsid w:val="00E22B69"/>
    <w:rsid w:val="00E2638D"/>
    <w:rsid w:val="00E33E30"/>
    <w:rsid w:val="00E54C3C"/>
    <w:rsid w:val="00E62301"/>
    <w:rsid w:val="00E72DE1"/>
    <w:rsid w:val="00E92444"/>
    <w:rsid w:val="00E9268A"/>
    <w:rsid w:val="00EA1673"/>
    <w:rsid w:val="00EB5E73"/>
    <w:rsid w:val="00EC49A4"/>
    <w:rsid w:val="00ED0E1D"/>
    <w:rsid w:val="00ED1FE2"/>
    <w:rsid w:val="00ED37DA"/>
    <w:rsid w:val="00ED6C06"/>
    <w:rsid w:val="00EE0D95"/>
    <w:rsid w:val="00EE20F4"/>
    <w:rsid w:val="00EF5F28"/>
    <w:rsid w:val="00F02639"/>
    <w:rsid w:val="00F036A1"/>
    <w:rsid w:val="00F0547B"/>
    <w:rsid w:val="00F23FAA"/>
    <w:rsid w:val="00F269FB"/>
    <w:rsid w:val="00F30C33"/>
    <w:rsid w:val="00F5120F"/>
    <w:rsid w:val="00F52053"/>
    <w:rsid w:val="00F5291D"/>
    <w:rsid w:val="00F5309B"/>
    <w:rsid w:val="00F630FC"/>
    <w:rsid w:val="00F67831"/>
    <w:rsid w:val="00F773E1"/>
    <w:rsid w:val="00F777A5"/>
    <w:rsid w:val="00F777B1"/>
    <w:rsid w:val="00F822D3"/>
    <w:rsid w:val="00F96738"/>
    <w:rsid w:val="00FA45B8"/>
    <w:rsid w:val="00FB3BBB"/>
    <w:rsid w:val="00FD0269"/>
    <w:rsid w:val="00FD0A58"/>
    <w:rsid w:val="00FD181F"/>
    <w:rsid w:val="00FD32CA"/>
    <w:rsid w:val="00FD4CD4"/>
    <w:rsid w:val="00FD5159"/>
    <w:rsid w:val="00FF0FC3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FF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8C6C50"/>
    <w:pPr>
      <w:spacing w:before="182" w:line="268" w:lineRule="auto"/>
      <w:ind w:left="20" w:right="226"/>
    </w:p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customStyle="1" w:styleId="MastheadGREEN">
    <w:name w:val="Masthead GREEN"/>
    <w:basedOn w:val="Normal"/>
    <w:qFormat/>
    <w:rsid w:val="008C6C50"/>
    <w:pPr>
      <w:spacing w:before="241"/>
      <w:ind w:left="20"/>
    </w:pPr>
    <w:rPr>
      <w:rFonts w:asciiTheme="majorHAnsi" w:hAnsiTheme="majorHAnsi"/>
      <w:color w:val="009949" w:themeColor="accent4"/>
      <w:sz w:val="120"/>
    </w:rPr>
  </w:style>
  <w:style w:type="paragraph" w:customStyle="1" w:styleId="H1Headers">
    <w:name w:val="H1 Headers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H2SidebarGREEN">
    <w:name w:val="H2 Sidebar GREEN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7236" w:themeColor="accent4" w:themeShade="BF"/>
      <w:sz w:val="26"/>
    </w:rPr>
  </w:style>
  <w:style w:type="paragraph" w:customStyle="1" w:styleId="SidebarBold">
    <w:name w:val="Sidebar Bold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SidebarBody">
    <w:name w:val="Sidebar Body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H2SidebarBLUE">
    <w:name w:val="H2 Sidebar BLU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stheadBLUE">
    <w:name w:val="Masthead BLUE"/>
    <w:basedOn w:val="Normal"/>
    <w:qFormat/>
    <w:rsid w:val="008C6C50"/>
    <w:pPr>
      <w:spacing w:before="241"/>
      <w:ind w:left="20"/>
    </w:pPr>
    <w:rPr>
      <w:rFonts w:asciiTheme="majorHAnsi" w:hAnsiTheme="majorHAnsi"/>
      <w:color w:val="008ED1" w:themeColor="accent2"/>
      <w:sz w:val="120"/>
    </w:rPr>
  </w:style>
  <w:style w:type="character" w:customStyle="1" w:styleId="BodyTextChar">
    <w:name w:val="Body Text Char"/>
    <w:basedOn w:val="DefaultParagraphFont"/>
    <w:link w:val="BodyText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Footer">
    <w:name w:val="footer"/>
    <w:basedOn w:val="Normal"/>
    <w:link w:val="Footer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PlaceholderText">
    <w:name w:val="Placeholder Text"/>
    <w:basedOn w:val="DefaultParagraphFont"/>
    <w:uiPriority w:val="99"/>
    <w:semiHidden/>
    <w:rsid w:val="00265387"/>
    <w:rPr>
      <w:color w:val="808080"/>
    </w:rPr>
  </w:style>
  <w:style w:type="character" w:styleId="Hyperlink">
    <w:name w:val="Hyperlink"/>
    <w:basedOn w:val="DefaultParagraphFont"/>
    <w:uiPriority w:val="99"/>
    <w:semiHidden/>
    <w:rsid w:val="00092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87E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2549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A4CF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524\AppData\Roaming\Microsoft\Templates\Classroom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6CB0FE4E1741E2903485C0F070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6CB41-48DF-4E51-9A9E-D99B3348D17A}"/>
      </w:docPartPr>
      <w:docPartBody>
        <w:p w:rsidR="005977B9" w:rsidRDefault="00920E6F" w:rsidP="00920E6F">
          <w:pPr>
            <w:pStyle w:val="5B6CB0FE4E1741E2903485C0F0701276"/>
          </w:pPr>
          <w:r>
            <w:t>Upcoming 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6F"/>
    <w:rsid w:val="00036DEE"/>
    <w:rsid w:val="000D3F08"/>
    <w:rsid w:val="0018771F"/>
    <w:rsid w:val="001D0DC1"/>
    <w:rsid w:val="002F1813"/>
    <w:rsid w:val="003015E7"/>
    <w:rsid w:val="00335DBD"/>
    <w:rsid w:val="00396A1E"/>
    <w:rsid w:val="004D1671"/>
    <w:rsid w:val="004F5631"/>
    <w:rsid w:val="005138D5"/>
    <w:rsid w:val="005206FF"/>
    <w:rsid w:val="005904EF"/>
    <w:rsid w:val="005977B9"/>
    <w:rsid w:val="00681A93"/>
    <w:rsid w:val="006F62F2"/>
    <w:rsid w:val="00726F04"/>
    <w:rsid w:val="007C1972"/>
    <w:rsid w:val="00920E6F"/>
    <w:rsid w:val="009F08E3"/>
    <w:rsid w:val="00AE4092"/>
    <w:rsid w:val="00C119C2"/>
    <w:rsid w:val="00F56C29"/>
    <w:rsid w:val="00FA45B8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CB0FE4E1741E2903485C0F0701276">
    <w:name w:val="5B6CB0FE4E1741E2903485C0F0701276"/>
    <w:rsid w:val="00920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Shap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CEDE69"/>
      </a:accent3>
      <a:accent4>
        <a:srgbClr val="00994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2B5760C-645C-47F0-9138-A4E265F86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34FDD-F160-4C7B-B1A7-2994B41FFD0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789706F-81CD-4D67-A17D-8674FB7F661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Classroom%20newsletter.dotx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2025-08-31T02:41:00Z</dcterms:created>
  <dcterms:modified xsi:type="dcterms:W3CDTF">2025-08-31T02:41:00Z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